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429C" w14:textId="77777777" w:rsidR="00533F01" w:rsidRDefault="00703560" w:rsidP="00533F01">
      <w:r>
        <w:rPr>
          <w:noProof/>
          <w:sz w:val="20"/>
        </w:rPr>
        <mc:AlternateContent>
          <mc:Choice Requires="wps">
            <w:drawing>
              <wp:anchor distT="0" distB="0" distL="114300" distR="114300" simplePos="0" relativeHeight="251656192" behindDoc="0" locked="0" layoutInCell="1" allowOverlap="1" wp14:anchorId="7F4EC0B7" wp14:editId="0F0C189F">
                <wp:simplePos x="0" y="0"/>
                <wp:positionH relativeFrom="column">
                  <wp:posOffset>4985385</wp:posOffset>
                </wp:positionH>
                <wp:positionV relativeFrom="paragraph">
                  <wp:posOffset>-149225</wp:posOffset>
                </wp:positionV>
                <wp:extent cx="2133600" cy="990600"/>
                <wp:effectExtent l="3810" t="444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4198F" w14:textId="77777777" w:rsidR="00533F01" w:rsidRDefault="00533F01" w:rsidP="00533F01">
                            <w:pPr>
                              <w:rPr>
                                <w:sz w:val="20"/>
                              </w:rPr>
                            </w:pPr>
                            <w:r>
                              <w:rPr>
                                <w:sz w:val="20"/>
                              </w:rPr>
                              <w:t>Mail application to:</w:t>
                            </w:r>
                          </w:p>
                          <w:p w14:paraId="2F256D33" w14:textId="77777777" w:rsidR="00533F01" w:rsidRDefault="004263C2" w:rsidP="00533F01">
                            <w:pPr>
                              <w:rPr>
                                <w:sz w:val="20"/>
                              </w:rPr>
                            </w:pPr>
                            <w:r>
                              <w:rPr>
                                <w:sz w:val="20"/>
                              </w:rPr>
                              <w:t>Harmon’s Electric, Inc.</w:t>
                            </w:r>
                          </w:p>
                          <w:p w14:paraId="49DB06BB" w14:textId="77777777" w:rsidR="00533F01" w:rsidRDefault="00533F01" w:rsidP="00533F01">
                            <w:pPr>
                              <w:rPr>
                                <w:sz w:val="20"/>
                              </w:rPr>
                            </w:pPr>
                            <w:r>
                              <w:rPr>
                                <w:sz w:val="20"/>
                              </w:rPr>
                              <w:t>C/O Human Resources</w:t>
                            </w:r>
                          </w:p>
                          <w:p w14:paraId="729E1F87" w14:textId="77777777" w:rsidR="00533F01" w:rsidRDefault="004263C2" w:rsidP="00533F01">
                            <w:pPr>
                              <w:rPr>
                                <w:sz w:val="20"/>
                              </w:rPr>
                            </w:pPr>
                            <w:r>
                              <w:rPr>
                                <w:sz w:val="20"/>
                              </w:rPr>
                              <w:t>PO Box 13</w:t>
                            </w:r>
                            <w:r w:rsidR="005C1E02">
                              <w:rPr>
                                <w:sz w:val="20"/>
                              </w:rPr>
                              <w:t>46</w:t>
                            </w:r>
                          </w:p>
                          <w:p w14:paraId="372C77F4" w14:textId="77777777" w:rsidR="00533F01" w:rsidRDefault="005C1E02" w:rsidP="00533F01">
                            <w:pPr>
                              <w:rPr>
                                <w:sz w:val="20"/>
                              </w:rPr>
                            </w:pPr>
                            <w:r>
                              <w:rPr>
                                <w:sz w:val="20"/>
                              </w:rPr>
                              <w:t>Enid, OK  73702</w:t>
                            </w:r>
                          </w:p>
                          <w:p w14:paraId="4002937F" w14:textId="6601A397" w:rsidR="00703560" w:rsidRDefault="00703560" w:rsidP="00533F01">
                            <w:r>
                              <w:rPr>
                                <w:sz w:val="20"/>
                              </w:rPr>
                              <w:t xml:space="preserve">Email: </w:t>
                            </w:r>
                            <w:r w:rsidR="00390DFD">
                              <w:rPr>
                                <w:sz w:val="20"/>
                              </w:rPr>
                              <w:t>jennifer@harmonselectric.com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C0B7" id="_x0000_t202" coordsize="21600,21600" o:spt="202" path="m,l,21600r21600,l21600,xe">
                <v:stroke joinstyle="miter"/>
                <v:path gradientshapeok="t" o:connecttype="rect"/>
              </v:shapetype>
              <v:shape id="Text Box 3" o:spid="_x0000_s1026" type="#_x0000_t202" style="position:absolute;margin-left:392.55pt;margin-top:-11.75pt;width:168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" filled="f" stroked="f">
                <v:textbox>
                  <w:txbxContent>
                    <w:p w14:paraId="4514198F" w14:textId="77777777" w:rsidR="00533F01" w:rsidRDefault="00533F01" w:rsidP="00533F01">
                      <w:pPr>
                        <w:rPr>
                          <w:sz w:val="20"/>
                        </w:rPr>
                      </w:pPr>
                      <w:r>
                        <w:rPr>
                          <w:sz w:val="20"/>
                        </w:rPr>
                        <w:t>Mail application to:</w:t>
                      </w:r>
                    </w:p>
                    <w:p w14:paraId="2F256D33" w14:textId="77777777" w:rsidR="00533F01" w:rsidRDefault="004263C2" w:rsidP="00533F01">
                      <w:pPr>
                        <w:rPr>
                          <w:sz w:val="20"/>
                        </w:rPr>
                      </w:pPr>
                      <w:r>
                        <w:rPr>
                          <w:sz w:val="20"/>
                        </w:rPr>
                        <w:t>Harmon’s Electric, Inc.</w:t>
                      </w:r>
                    </w:p>
                    <w:p w14:paraId="49DB06BB" w14:textId="77777777" w:rsidR="00533F01" w:rsidRDefault="00533F01" w:rsidP="00533F01">
                      <w:pPr>
                        <w:rPr>
                          <w:sz w:val="20"/>
                        </w:rPr>
                      </w:pPr>
                      <w:r>
                        <w:rPr>
                          <w:sz w:val="20"/>
                        </w:rPr>
                        <w:t>C/O Human Resources</w:t>
                      </w:r>
                    </w:p>
                    <w:p w14:paraId="729E1F87" w14:textId="77777777" w:rsidR="00533F01" w:rsidRDefault="004263C2" w:rsidP="00533F01">
                      <w:pPr>
                        <w:rPr>
                          <w:sz w:val="20"/>
                        </w:rPr>
                      </w:pPr>
                      <w:r>
                        <w:rPr>
                          <w:sz w:val="20"/>
                        </w:rPr>
                        <w:t>PO Box 13</w:t>
                      </w:r>
                      <w:r w:rsidR="005C1E02">
                        <w:rPr>
                          <w:sz w:val="20"/>
                        </w:rPr>
                        <w:t>46</w:t>
                      </w:r>
                    </w:p>
                    <w:p w14:paraId="372C77F4" w14:textId="77777777" w:rsidR="00533F01" w:rsidRDefault="005C1E02" w:rsidP="00533F01">
                      <w:pPr>
                        <w:rPr>
                          <w:sz w:val="20"/>
                        </w:rPr>
                      </w:pPr>
                      <w:r>
                        <w:rPr>
                          <w:sz w:val="20"/>
                        </w:rPr>
                        <w:t>Enid, OK  73702</w:t>
                      </w:r>
                    </w:p>
                    <w:p w14:paraId="4002937F" w14:textId="6601A397" w:rsidR="00703560" w:rsidRDefault="00703560" w:rsidP="00533F01">
                      <w:r>
                        <w:rPr>
                          <w:sz w:val="20"/>
                        </w:rPr>
                        <w:t xml:space="preserve">Email: </w:t>
                      </w:r>
                      <w:r w:rsidR="00390DFD">
                        <w:rPr>
                          <w:sz w:val="20"/>
                        </w:rPr>
                        <w:t>jennifer@harmonselectric.com</w:t>
                      </w:r>
                    </w:p>
                  </w:txbxContent>
                </v:textbox>
              </v:shape>
            </w:pict>
          </mc:Fallback>
        </mc:AlternateContent>
      </w:r>
      <w:r>
        <w:rPr>
          <w:noProof/>
        </w:rPr>
        <w:drawing>
          <wp:anchor distT="0" distB="0" distL="114300" distR="114300" simplePos="0" relativeHeight="251662336" behindDoc="1" locked="0" layoutInCell="1" allowOverlap="1" wp14:anchorId="4F3700FB" wp14:editId="0C2D850A">
            <wp:simplePos x="0" y="0"/>
            <wp:positionH relativeFrom="column">
              <wp:posOffset>2619375</wp:posOffset>
            </wp:positionH>
            <wp:positionV relativeFrom="paragraph">
              <wp:posOffset>-163830</wp:posOffset>
            </wp:positionV>
            <wp:extent cx="1514475" cy="1009650"/>
            <wp:effectExtent l="0" t="0" r="9525" b="0"/>
            <wp:wrapTight wrapText="bothSides">
              <wp:wrapPolygon edited="0">
                <wp:start x="0" y="0"/>
                <wp:lineTo x="0" y="21192"/>
                <wp:lineTo x="21464" y="21192"/>
                <wp:lineTo x="21464" y="0"/>
                <wp:lineTo x="0" y="0"/>
              </wp:wrapPolygon>
            </wp:wrapTight>
            <wp:docPr id="8" name="Picture 8" descr="C:\Users\jdehaas.mleal-DPC\Documents\HR Folder\Ads\HE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dehaas.mleal-DPC\Documents\HR Folder\Ads\HEI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E3C9B" w14:textId="77777777" w:rsidR="00533F01" w:rsidRDefault="00533F01" w:rsidP="00533F01">
      <w:pPr>
        <w:jc w:val="center"/>
      </w:pPr>
    </w:p>
    <w:p w14:paraId="3887C94C" w14:textId="77777777" w:rsidR="00533F01" w:rsidRDefault="00533F01" w:rsidP="00533F01">
      <w:pPr>
        <w:pStyle w:val="Heading1"/>
      </w:pPr>
    </w:p>
    <w:p w14:paraId="4C422AEC" w14:textId="77777777" w:rsidR="00533F01" w:rsidRDefault="00533F01" w:rsidP="00533F01">
      <w:pPr>
        <w:pStyle w:val="Heading1"/>
      </w:pPr>
    </w:p>
    <w:p w14:paraId="2175700F" w14:textId="77777777" w:rsidR="00533F01" w:rsidRDefault="00533F01" w:rsidP="00533F01">
      <w:pPr>
        <w:pStyle w:val="Heading1"/>
      </w:pPr>
    </w:p>
    <w:p w14:paraId="3158BE80" w14:textId="77777777" w:rsidR="00533F01" w:rsidRDefault="00533F01" w:rsidP="00533F01">
      <w:pPr>
        <w:pStyle w:val="Heading1"/>
      </w:pPr>
      <w:r>
        <w:t>APPLICATION FOR EMPLOYMENT</w:t>
      </w:r>
    </w:p>
    <w:p w14:paraId="3491002E" w14:textId="77777777" w:rsidR="00533F01" w:rsidRDefault="00533F01" w:rsidP="00533F01"/>
    <w:p w14:paraId="39C0A9B8" w14:textId="77777777" w:rsidR="00533F01" w:rsidRDefault="00533F01" w:rsidP="00533F01">
      <w:pPr>
        <w:pStyle w:val="Heading2"/>
      </w:pPr>
      <w:r>
        <w:t>We offer equal employment opportunities to all persons without regard to race, color, religion, age, martial or veterans’ status, sex, national origin, disability, or any other legally protected status.</w:t>
      </w:r>
    </w:p>
    <w:p w14:paraId="2F3BDCD9" w14:textId="77777777" w:rsidR="00533F01" w:rsidRDefault="00533F01" w:rsidP="00533F01">
      <w:pPr>
        <w:jc w:val="center"/>
        <w:rPr>
          <w:sz w:val="22"/>
          <w:szCs w:val="22"/>
        </w:rPr>
      </w:pPr>
    </w:p>
    <w:p w14:paraId="269444FA" w14:textId="77777777" w:rsidR="00533F01" w:rsidRDefault="00533F01" w:rsidP="00533F01">
      <w:pPr>
        <w:rPr>
          <w:sz w:val="22"/>
          <w:szCs w:val="22"/>
        </w:rPr>
      </w:pPr>
      <w:r>
        <w:rPr>
          <w:sz w:val="22"/>
          <w:szCs w:val="22"/>
        </w:rPr>
        <w:t>Job applications are considered active for 90 days after which the applicant must reapply for further consideration.</w:t>
      </w:r>
    </w:p>
    <w:p w14:paraId="212703FD" w14:textId="77777777" w:rsidR="00533F01" w:rsidRDefault="00533F01" w:rsidP="00533F01"/>
    <w:p w14:paraId="70D0BA3A" w14:textId="77777777" w:rsidR="00533F01" w:rsidRDefault="00533F01" w:rsidP="00533F01">
      <w:r>
        <w:t xml:space="preserve">APPLICANTS MAY REQUEST ANY NEEDED ACCOMMODATION TO PARTICIPATE IN THE APPLICATION OR INTERVIEWING PROCESS. </w:t>
      </w:r>
    </w:p>
    <w:p w14:paraId="1285418D" w14:textId="77777777" w:rsidR="00533F01" w:rsidRDefault="00533F01" w:rsidP="00533F01"/>
    <w:p w14:paraId="1D308914" w14:textId="77777777" w:rsidR="00533F01" w:rsidRDefault="00533F01" w:rsidP="00533F01">
      <w:pPr>
        <w:jc w:val="center"/>
        <w:rPr>
          <w:b/>
          <w:bCs/>
        </w:rPr>
      </w:pPr>
      <w:r>
        <w:rPr>
          <w:b/>
          <w:bCs/>
        </w:rPr>
        <w:t xml:space="preserve">Please print.  Please complete in ink.  Please do not indicate “See Resume”. </w:t>
      </w:r>
    </w:p>
    <w:p w14:paraId="6A078959" w14:textId="77777777" w:rsidR="00533F01" w:rsidRDefault="00533F01" w:rsidP="00533F01"/>
    <w:p w14:paraId="3E2D074E" w14:textId="77777777" w:rsidR="00533F01" w:rsidRDefault="00533F01" w:rsidP="00533F01">
      <w:pPr>
        <w:rPr>
          <w:b/>
          <w:bCs/>
        </w:rPr>
      </w:pPr>
      <w:r>
        <w:rPr>
          <w:b/>
          <w:bCs/>
        </w:rPr>
        <w:t xml:space="preserve">Position applied for: </w:t>
      </w:r>
      <w:r>
        <w:t>__________________________________</w:t>
      </w:r>
      <w:r>
        <w:rPr>
          <w:b/>
          <w:bCs/>
        </w:rPr>
        <w:tab/>
      </w:r>
      <w:r>
        <w:rPr>
          <w:b/>
          <w:bCs/>
        </w:rPr>
        <w:tab/>
        <w:t>Date:</w:t>
      </w:r>
      <w:r>
        <w:t xml:space="preserve"> ________________________</w:t>
      </w:r>
    </w:p>
    <w:p w14:paraId="607E0B5C" w14:textId="77777777" w:rsidR="00533F01" w:rsidRDefault="00533F01" w:rsidP="00533F01"/>
    <w:p w14:paraId="5E86A1F6" w14:textId="77777777" w:rsidR="00533F01" w:rsidRDefault="00533F01" w:rsidP="00533F01">
      <w:r>
        <w:t>Starting Salary Desired: ________________________________</w:t>
      </w:r>
    </w:p>
    <w:p w14:paraId="6E003687" w14:textId="77777777" w:rsidR="00533F01" w:rsidRDefault="00533F01" w:rsidP="00533F01"/>
    <w:p w14:paraId="1938C2EB" w14:textId="77777777" w:rsidR="00533F01" w:rsidRDefault="00533F01" w:rsidP="00533F01">
      <w:r>
        <w:t>Type of employment      ___Full Time      ___Part time    When could you report to work? _________________</w:t>
      </w:r>
    </w:p>
    <w:p w14:paraId="319A7E2C" w14:textId="77777777" w:rsidR="00533F01" w:rsidRDefault="00533F01" w:rsidP="00533F01"/>
    <w:p w14:paraId="0EE73ECC" w14:textId="77777777" w:rsidR="00533F01" w:rsidRDefault="00533F01" w:rsidP="00533F01">
      <w:pPr>
        <w:spacing w:line="360" w:lineRule="auto"/>
      </w:pPr>
      <w:r>
        <w:t>Full Name: (Print) __________________________________________________________________________</w:t>
      </w:r>
    </w:p>
    <w:p w14:paraId="5860BF4C" w14:textId="77777777" w:rsidR="00533F01" w:rsidRDefault="00533F01" w:rsidP="00533F01">
      <w:pPr>
        <w:spacing w:line="360" w:lineRule="auto"/>
      </w:pPr>
      <w:r>
        <w:rPr>
          <w:szCs w:val="22"/>
        </w:rPr>
        <w:t>Home/Message phone</w:t>
      </w:r>
      <w:r>
        <w:rPr>
          <w:sz w:val="22"/>
          <w:szCs w:val="22"/>
        </w:rPr>
        <w:t>:</w:t>
      </w:r>
      <w:r>
        <w:t xml:space="preserve"> (______) ____________________</w:t>
      </w:r>
      <w:proofErr w:type="gramStart"/>
      <w:r>
        <w:t>_  Optional</w:t>
      </w:r>
      <w:proofErr w:type="gramEnd"/>
      <w:r>
        <w:t xml:space="preserve"> phone: (______) ____________________</w:t>
      </w:r>
    </w:p>
    <w:p w14:paraId="1297A060" w14:textId="77777777" w:rsidR="00533F01" w:rsidRDefault="00533F01" w:rsidP="00533F01">
      <w:pPr>
        <w:spacing w:line="360" w:lineRule="auto"/>
      </w:pPr>
      <w:r>
        <w:t>E-mail address: _____________________________________________________________________________</w:t>
      </w:r>
    </w:p>
    <w:p w14:paraId="5DF04D94" w14:textId="77777777" w:rsidR="00533F01" w:rsidRDefault="00533F01" w:rsidP="00533F01">
      <w:pPr>
        <w:spacing w:line="360" w:lineRule="auto"/>
      </w:pPr>
      <w:r>
        <w:t>Addresses for the past three years</w:t>
      </w:r>
      <w:r w:rsidR="00703560">
        <w:t xml:space="preserve"> (</w:t>
      </w:r>
      <w:r w:rsidR="00703560" w:rsidRPr="00703560">
        <w:rPr>
          <w:i/>
        </w:rPr>
        <w:t>Use a separate sheet if required</w:t>
      </w:r>
      <w:r w:rsidR="00703560">
        <w:t>.)</w:t>
      </w:r>
      <w:r>
        <w:t>:</w:t>
      </w:r>
    </w:p>
    <w:p w14:paraId="66DD0446" w14:textId="77777777" w:rsidR="00533F01" w:rsidRDefault="00533F01" w:rsidP="00533F01">
      <w:r>
        <w:t>___________________________________________________________________   How long?____________</w:t>
      </w:r>
    </w:p>
    <w:p w14:paraId="47F9E5A5" w14:textId="77777777" w:rsidR="00533F01" w:rsidRDefault="00533F01" w:rsidP="00533F01">
      <w:r>
        <w:t xml:space="preserve">           </w:t>
      </w:r>
      <w:r>
        <w:rPr>
          <w:sz w:val="20"/>
          <w:szCs w:val="20"/>
        </w:rPr>
        <w:t>(Street)                                             (City)                           (State &amp; Zip)</w:t>
      </w:r>
    </w:p>
    <w:p w14:paraId="58EBBA37" w14:textId="77777777" w:rsidR="00533F01" w:rsidRDefault="00533F01" w:rsidP="00533F01">
      <w:r>
        <w:t>___________________________________________________________________   How long?____________</w:t>
      </w:r>
    </w:p>
    <w:p w14:paraId="6653B090" w14:textId="77777777" w:rsidR="00533F01" w:rsidRDefault="00533F01" w:rsidP="00533F01">
      <w:pPr>
        <w:rPr>
          <w:sz w:val="20"/>
          <w:szCs w:val="20"/>
        </w:rPr>
      </w:pPr>
      <w:r>
        <w:t xml:space="preserve">           </w:t>
      </w:r>
      <w:r>
        <w:rPr>
          <w:sz w:val="20"/>
          <w:szCs w:val="20"/>
        </w:rPr>
        <w:t>(Street)                                             (City)                           (State &amp; Zip)</w:t>
      </w:r>
    </w:p>
    <w:p w14:paraId="33A96353" w14:textId="77777777" w:rsidR="00533F01" w:rsidRDefault="00533F01" w:rsidP="00533F01">
      <w:r>
        <w:t>___________________________________________________________________   How long?____________</w:t>
      </w:r>
    </w:p>
    <w:p w14:paraId="045426EC" w14:textId="77777777" w:rsidR="00533F01" w:rsidRDefault="00533F01" w:rsidP="00533F01">
      <w:r>
        <w:t xml:space="preserve">           </w:t>
      </w:r>
      <w:r>
        <w:rPr>
          <w:sz w:val="20"/>
          <w:szCs w:val="20"/>
        </w:rPr>
        <w:t>(Street)                                             (City)                           (State &amp; Zip)</w:t>
      </w:r>
    </w:p>
    <w:p w14:paraId="2B65CEF4" w14:textId="77777777" w:rsidR="00533F01" w:rsidRDefault="00533F01" w:rsidP="00533F01"/>
    <w:p w14:paraId="7BC12859" w14:textId="77777777" w:rsidR="00533F01" w:rsidRDefault="00533F01" w:rsidP="00533F01">
      <w:pPr>
        <w:spacing w:line="360" w:lineRule="auto"/>
      </w:pPr>
      <w:r>
        <w:t xml:space="preserve">Do you have the legal right to work in the United States?  ____ </w:t>
      </w:r>
      <w:proofErr w:type="gramStart"/>
      <w:r>
        <w:t>Yes  _</w:t>
      </w:r>
      <w:proofErr w:type="gramEnd"/>
      <w:r>
        <w:t>___ No</w:t>
      </w:r>
    </w:p>
    <w:p w14:paraId="3C35EA00" w14:textId="77777777" w:rsidR="005C5EE9" w:rsidRDefault="00533F01" w:rsidP="00533F01">
      <w:pPr>
        <w:spacing w:line="360" w:lineRule="auto"/>
      </w:pPr>
      <w:r>
        <w:t>Are you over 18 years of age?  ____</w:t>
      </w:r>
      <w:proofErr w:type="gramStart"/>
      <w:r>
        <w:t>Yes  _</w:t>
      </w:r>
      <w:proofErr w:type="gramEnd"/>
      <w:r>
        <w:t xml:space="preserve">___ No     </w:t>
      </w:r>
    </w:p>
    <w:p w14:paraId="7B5ECBA7" w14:textId="77777777" w:rsidR="005C5EE9" w:rsidRDefault="005C5EE9" w:rsidP="005C5EE9">
      <w:pPr>
        <w:spacing w:line="360" w:lineRule="auto"/>
      </w:pPr>
      <w:r>
        <w:t>Are you available to work after hours and weekends if required?  ____</w:t>
      </w:r>
      <w:proofErr w:type="gramStart"/>
      <w:r>
        <w:t>Yes  _</w:t>
      </w:r>
      <w:proofErr w:type="gramEnd"/>
      <w:r>
        <w:t xml:space="preserve">___ No        </w:t>
      </w:r>
    </w:p>
    <w:p w14:paraId="7EB7B4B5" w14:textId="77777777" w:rsidR="00A84077" w:rsidRDefault="00057BE9" w:rsidP="00057BE9">
      <w:pPr>
        <w:spacing w:line="360" w:lineRule="auto"/>
      </w:pPr>
      <w:r>
        <w:t>Do you have reliable transportation?  ____</w:t>
      </w:r>
      <w:proofErr w:type="gramStart"/>
      <w:r>
        <w:t>Yes  _</w:t>
      </w:r>
      <w:proofErr w:type="gramEnd"/>
      <w:r>
        <w:t xml:space="preserve">___ No   </w:t>
      </w:r>
    </w:p>
    <w:p w14:paraId="689C8B72" w14:textId="77777777" w:rsidR="00A84077" w:rsidRDefault="00A84077" w:rsidP="00A84077">
      <w:pPr>
        <w:spacing w:line="360" w:lineRule="auto"/>
      </w:pPr>
      <w:r>
        <w:t>Do you have a current, valid driver’s license?  ____</w:t>
      </w:r>
      <w:proofErr w:type="gramStart"/>
      <w:r>
        <w:t>Yes  _</w:t>
      </w:r>
      <w:proofErr w:type="gramEnd"/>
      <w:r>
        <w:t xml:space="preserve">___ No   If yes, do you have a CDL  ___Yes  ___ No           </w:t>
      </w:r>
    </w:p>
    <w:p w14:paraId="589E92D1" w14:textId="77777777" w:rsidR="00533F01" w:rsidRDefault="00A84077" w:rsidP="00533F01">
      <w:pPr>
        <w:spacing w:line="360" w:lineRule="auto"/>
      </w:pPr>
      <w:r>
        <w:t xml:space="preserve"> </w:t>
      </w:r>
      <w:r w:rsidR="005C5EE9">
        <w:t>H</w:t>
      </w:r>
      <w:r w:rsidR="00533F01">
        <w:t xml:space="preserve">ave you ever applied for a job with us before? ____Yes   ____No   If yes, </w:t>
      </w:r>
      <w:proofErr w:type="gramStart"/>
      <w:r>
        <w:t>w</w:t>
      </w:r>
      <w:r w:rsidR="00533F01">
        <w:t>hen?_</w:t>
      </w:r>
      <w:proofErr w:type="gramEnd"/>
      <w:r w:rsidR="00533F01">
        <w:t>______________________</w:t>
      </w:r>
    </w:p>
    <w:p w14:paraId="5673462C" w14:textId="77777777" w:rsidR="00533F01" w:rsidRDefault="00533F01" w:rsidP="00533F01">
      <w:pPr>
        <w:spacing w:line="360" w:lineRule="auto"/>
      </w:pPr>
      <w:r>
        <w:t xml:space="preserve">Have you ever worked for us before? ___Yes ___No    If yes, </w:t>
      </w:r>
      <w:proofErr w:type="gramStart"/>
      <w:r>
        <w:t>when?_</w:t>
      </w:r>
      <w:proofErr w:type="gramEnd"/>
      <w:r>
        <w:t>________________________</w:t>
      </w:r>
      <w:r w:rsidR="00A84077">
        <w:t>________</w:t>
      </w:r>
      <w:r>
        <w:t xml:space="preserve">_ </w:t>
      </w:r>
    </w:p>
    <w:p w14:paraId="1F57F58E" w14:textId="77777777" w:rsidR="00533F01" w:rsidRDefault="00533F01" w:rsidP="00533F01">
      <w:pPr>
        <w:spacing w:line="360" w:lineRule="auto"/>
      </w:pPr>
      <w:r>
        <w:t xml:space="preserve">Are any of your immediate relatives presently employed with us? ___Yes ___No    </w:t>
      </w:r>
    </w:p>
    <w:p w14:paraId="0C740DD3" w14:textId="77777777" w:rsidR="00533F01" w:rsidRDefault="00533F01" w:rsidP="00533F01">
      <w:pPr>
        <w:spacing w:line="360" w:lineRule="auto"/>
      </w:pPr>
      <w:r>
        <w:t xml:space="preserve">If yes, who and where?_______________________________________________________________________ </w:t>
      </w:r>
    </w:p>
    <w:p w14:paraId="5B4304D5" w14:textId="77777777" w:rsidR="00533F01" w:rsidRDefault="00533F01" w:rsidP="00533F01">
      <w:pPr>
        <w:spacing w:line="360" w:lineRule="auto"/>
      </w:pPr>
      <w:r>
        <w:t>Are you employed now? _____Yes   ____No       May we contact your present employer? _____ Yes ____ No</w:t>
      </w:r>
    </w:p>
    <w:p w14:paraId="351D4D86" w14:textId="77777777" w:rsidR="00890834" w:rsidRDefault="00890834" w:rsidP="00533F01"/>
    <w:p w14:paraId="4033E7F8" w14:textId="77777777" w:rsidR="00533F01" w:rsidRDefault="00533F01" w:rsidP="00533F01">
      <w:r>
        <w:lastRenderedPageBreak/>
        <w:t xml:space="preserve">Have you ever been convicted of a felony within the last 7 years? ____ Yes   ____No   </w:t>
      </w:r>
    </w:p>
    <w:p w14:paraId="2256EA37" w14:textId="77777777" w:rsidR="00533F01" w:rsidRPr="00890834" w:rsidRDefault="00533F01" w:rsidP="00533F01">
      <w:pPr>
        <w:rPr>
          <w:i/>
          <w:iCs/>
          <w:sz w:val="20"/>
          <w:szCs w:val="20"/>
        </w:rPr>
      </w:pPr>
      <w:r w:rsidRPr="00890834">
        <w:rPr>
          <w:i/>
          <w:iCs/>
          <w:sz w:val="20"/>
          <w:szCs w:val="20"/>
        </w:rPr>
        <w:t>NOTE: Conviction of a felony does not automatically disqualify an applicant for employment.</w:t>
      </w:r>
    </w:p>
    <w:p w14:paraId="7B6400A4" w14:textId="77777777" w:rsidR="00057BE9" w:rsidRPr="00890834" w:rsidRDefault="00057BE9" w:rsidP="00533F01">
      <w:pPr>
        <w:rPr>
          <w:i/>
          <w:iCs/>
          <w:sz w:val="20"/>
          <w:szCs w:val="20"/>
        </w:rPr>
      </w:pPr>
      <w:r w:rsidRPr="00890834">
        <w:rPr>
          <w:i/>
          <w:iCs/>
          <w:sz w:val="20"/>
          <w:szCs w:val="20"/>
        </w:rPr>
        <w:t>If yes, please explain in detail on a separate piece of paper and include the date of final disposition of the case(s) and the nature of the offense.  This information will not necessarily disqualify you from employment but false or misleading information will.  Factors such as age and time of the offense, seriousness and nature of violation, and rehabilitation will be taken into account.</w:t>
      </w:r>
    </w:p>
    <w:p w14:paraId="46798A6A" w14:textId="77777777" w:rsidR="005C5EE9" w:rsidRDefault="005C5EE9" w:rsidP="00533F01"/>
    <w:p w14:paraId="3FBFE1A5" w14:textId="77777777" w:rsidR="00533F01" w:rsidRDefault="00533F01" w:rsidP="00533F01">
      <w:r>
        <w:t xml:space="preserve">Can you perform the essential functions of the position for which you are applying? ____ Yes   ____No   </w:t>
      </w:r>
    </w:p>
    <w:p w14:paraId="3F404850" w14:textId="77777777" w:rsidR="00533F01" w:rsidRDefault="00533F01" w:rsidP="00533F01"/>
    <w:p w14:paraId="202308F2" w14:textId="77777777" w:rsidR="00533F01" w:rsidRDefault="00533F01" w:rsidP="00533F01">
      <w:r>
        <w:t>If no, please explain._________________________________________________________________________</w:t>
      </w:r>
    </w:p>
    <w:p w14:paraId="7B1AE442" w14:textId="77777777" w:rsidR="00533F01" w:rsidRDefault="00533F01" w:rsidP="00533F01">
      <w:pPr>
        <w:pStyle w:val="BodyText3"/>
      </w:pPr>
      <w:r>
        <w:t>(If you have any question as to what functions are applicable to the position for which you are applying, please ask the interviewer before answering question.)</w:t>
      </w:r>
    </w:p>
    <w:p w14:paraId="51B3A898" w14:textId="77777777" w:rsidR="00533F01" w:rsidRDefault="00533F01" w:rsidP="00533F01">
      <w:pPr>
        <w:pStyle w:val="BodyText3"/>
        <w:jc w:val="center"/>
        <w:rPr>
          <w:b/>
          <w:bCs/>
          <w:sz w:val="24"/>
        </w:rPr>
      </w:pPr>
      <w:r>
        <w:rPr>
          <w:b/>
          <w:bCs/>
          <w:sz w:val="24"/>
        </w:rPr>
        <w:t>MILITARY</w:t>
      </w:r>
    </w:p>
    <w:p w14:paraId="7457A95B" w14:textId="77777777" w:rsidR="00533F01" w:rsidRDefault="00533F01" w:rsidP="00533F01">
      <w:pPr>
        <w:pStyle w:val="BodyText3"/>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599"/>
        <w:gridCol w:w="1802"/>
        <w:gridCol w:w="1796"/>
        <w:gridCol w:w="3603"/>
      </w:tblGrid>
      <w:tr w:rsidR="00533F01" w14:paraId="695A8E33" w14:textId="77777777" w:rsidTr="00F31DB2">
        <w:tc>
          <w:tcPr>
            <w:tcW w:w="3672" w:type="dxa"/>
            <w:tcBorders>
              <w:top w:val="single" w:sz="4" w:space="0" w:color="auto"/>
              <w:left w:val="nil"/>
              <w:bottom w:val="nil"/>
            </w:tcBorders>
          </w:tcPr>
          <w:p w14:paraId="6208F59A" w14:textId="77777777" w:rsidR="00533F01" w:rsidRDefault="00533F01" w:rsidP="00F31DB2">
            <w:pPr>
              <w:pStyle w:val="Heading1"/>
              <w:tabs>
                <w:tab w:val="left" w:pos="540"/>
              </w:tabs>
              <w:jc w:val="left"/>
              <w:rPr>
                <w:smallCaps/>
                <w:sz w:val="20"/>
              </w:rPr>
            </w:pPr>
            <w:r>
              <w:rPr>
                <w:smallCaps/>
                <w:sz w:val="20"/>
              </w:rPr>
              <w:t>Active Duty Branch</w:t>
            </w:r>
            <w:r>
              <w:rPr>
                <w:smallCaps/>
                <w:sz w:val="20"/>
              </w:rPr>
              <w:tab/>
            </w:r>
          </w:p>
        </w:tc>
        <w:tc>
          <w:tcPr>
            <w:tcW w:w="3672" w:type="dxa"/>
            <w:gridSpan w:val="2"/>
          </w:tcPr>
          <w:p w14:paraId="0CC3045E" w14:textId="77777777" w:rsidR="00533F01" w:rsidRDefault="00533F01" w:rsidP="00F31DB2">
            <w:pPr>
              <w:pStyle w:val="Heading1"/>
              <w:jc w:val="left"/>
              <w:rPr>
                <w:smallCaps/>
                <w:sz w:val="20"/>
              </w:rPr>
            </w:pPr>
            <w:r>
              <w:rPr>
                <w:smallCaps/>
                <w:sz w:val="20"/>
              </w:rPr>
              <w:t>Dates of Active Duty</w:t>
            </w:r>
          </w:p>
        </w:tc>
        <w:tc>
          <w:tcPr>
            <w:tcW w:w="3672" w:type="dxa"/>
            <w:tcBorders>
              <w:top w:val="single" w:sz="4" w:space="0" w:color="auto"/>
              <w:right w:val="nil"/>
            </w:tcBorders>
          </w:tcPr>
          <w:p w14:paraId="308B4172" w14:textId="77777777" w:rsidR="00533F01" w:rsidRDefault="00533F01" w:rsidP="00F31DB2">
            <w:pPr>
              <w:pStyle w:val="Heading1"/>
              <w:jc w:val="left"/>
              <w:rPr>
                <w:smallCaps/>
                <w:sz w:val="20"/>
              </w:rPr>
            </w:pPr>
            <w:r>
              <w:rPr>
                <w:smallCaps/>
                <w:sz w:val="20"/>
              </w:rPr>
              <w:t>Highest Rank Attained</w:t>
            </w:r>
          </w:p>
        </w:tc>
      </w:tr>
      <w:tr w:rsidR="00533F01" w14:paraId="7EA4D65B" w14:textId="77777777" w:rsidTr="00F31DB2">
        <w:tc>
          <w:tcPr>
            <w:tcW w:w="3672" w:type="dxa"/>
            <w:tcBorders>
              <w:top w:val="nil"/>
              <w:left w:val="nil"/>
              <w:bottom w:val="single" w:sz="4" w:space="0" w:color="auto"/>
            </w:tcBorders>
          </w:tcPr>
          <w:p w14:paraId="520E27EC" w14:textId="77777777" w:rsidR="00533F01" w:rsidRDefault="00533F01" w:rsidP="00F31DB2">
            <w:pPr>
              <w:pStyle w:val="Heading1"/>
              <w:rPr>
                <w:sz w:val="32"/>
              </w:rPr>
            </w:pPr>
          </w:p>
        </w:tc>
        <w:tc>
          <w:tcPr>
            <w:tcW w:w="3672" w:type="dxa"/>
            <w:gridSpan w:val="2"/>
            <w:tcBorders>
              <w:bottom w:val="single" w:sz="4" w:space="0" w:color="auto"/>
            </w:tcBorders>
          </w:tcPr>
          <w:p w14:paraId="041E6A12" w14:textId="77777777" w:rsidR="00533F01" w:rsidRDefault="00533F01" w:rsidP="00F31DB2">
            <w:pPr>
              <w:pStyle w:val="Heading1"/>
            </w:pPr>
          </w:p>
        </w:tc>
        <w:tc>
          <w:tcPr>
            <w:tcW w:w="3672" w:type="dxa"/>
            <w:tcBorders>
              <w:bottom w:val="single" w:sz="4" w:space="0" w:color="auto"/>
              <w:right w:val="nil"/>
            </w:tcBorders>
          </w:tcPr>
          <w:p w14:paraId="1DD7E625" w14:textId="77777777" w:rsidR="00533F01" w:rsidRDefault="00533F01" w:rsidP="00F31DB2">
            <w:pPr>
              <w:pStyle w:val="Heading1"/>
            </w:pPr>
          </w:p>
        </w:tc>
      </w:tr>
      <w:tr w:rsidR="00533F01" w14:paraId="18BD4DBE" w14:textId="77777777" w:rsidTr="00F31DB2">
        <w:tblPrEx>
          <w:tblBorders>
            <w:insideH w:val="single" w:sz="4" w:space="0" w:color="auto"/>
          </w:tblBorders>
        </w:tblPrEx>
        <w:tc>
          <w:tcPr>
            <w:tcW w:w="5508" w:type="dxa"/>
            <w:gridSpan w:val="2"/>
            <w:tcBorders>
              <w:left w:val="nil"/>
              <w:bottom w:val="nil"/>
            </w:tcBorders>
          </w:tcPr>
          <w:p w14:paraId="14C054C0" w14:textId="77777777" w:rsidR="00533F01" w:rsidRDefault="00533F01" w:rsidP="00F31DB2">
            <w:pPr>
              <w:pStyle w:val="Heading1"/>
              <w:jc w:val="left"/>
              <w:rPr>
                <w:smallCaps/>
                <w:sz w:val="20"/>
              </w:rPr>
            </w:pPr>
            <w:r>
              <w:rPr>
                <w:smallCaps/>
                <w:sz w:val="20"/>
              </w:rPr>
              <w:t>Reserve Status</w:t>
            </w:r>
          </w:p>
        </w:tc>
        <w:tc>
          <w:tcPr>
            <w:tcW w:w="5508" w:type="dxa"/>
            <w:gridSpan w:val="2"/>
            <w:tcBorders>
              <w:bottom w:val="nil"/>
              <w:right w:val="nil"/>
            </w:tcBorders>
          </w:tcPr>
          <w:p w14:paraId="31800E9C" w14:textId="77777777" w:rsidR="00533F01" w:rsidRDefault="00533F01" w:rsidP="00F31DB2">
            <w:pPr>
              <w:pStyle w:val="Heading1"/>
              <w:jc w:val="left"/>
              <w:rPr>
                <w:smallCaps/>
                <w:sz w:val="20"/>
              </w:rPr>
            </w:pPr>
            <w:r>
              <w:rPr>
                <w:smallCaps/>
                <w:sz w:val="20"/>
              </w:rPr>
              <w:t>Reserve Branch</w:t>
            </w:r>
          </w:p>
        </w:tc>
      </w:tr>
      <w:tr w:rsidR="00533F01" w14:paraId="3EB78EA8" w14:textId="77777777" w:rsidTr="00F31DB2">
        <w:tblPrEx>
          <w:tblBorders>
            <w:insideH w:val="single" w:sz="4" w:space="0" w:color="auto"/>
          </w:tblBorders>
        </w:tblPrEx>
        <w:tc>
          <w:tcPr>
            <w:tcW w:w="5508" w:type="dxa"/>
            <w:gridSpan w:val="2"/>
            <w:tcBorders>
              <w:top w:val="nil"/>
              <w:left w:val="nil"/>
            </w:tcBorders>
          </w:tcPr>
          <w:p w14:paraId="315C280C" w14:textId="77777777" w:rsidR="00533F01" w:rsidRDefault="00533F01" w:rsidP="00F31DB2">
            <w:pPr>
              <w:pStyle w:val="Heading1"/>
              <w:rPr>
                <w:sz w:val="32"/>
              </w:rPr>
            </w:pPr>
          </w:p>
        </w:tc>
        <w:tc>
          <w:tcPr>
            <w:tcW w:w="5508" w:type="dxa"/>
            <w:gridSpan w:val="2"/>
            <w:tcBorders>
              <w:top w:val="nil"/>
              <w:right w:val="nil"/>
            </w:tcBorders>
          </w:tcPr>
          <w:p w14:paraId="37792CC7" w14:textId="77777777" w:rsidR="00533F01" w:rsidRDefault="00533F01" w:rsidP="00F31DB2">
            <w:pPr>
              <w:pStyle w:val="Heading1"/>
            </w:pPr>
          </w:p>
        </w:tc>
      </w:tr>
    </w:tbl>
    <w:p w14:paraId="22E89DFF" w14:textId="77777777" w:rsidR="00533F01" w:rsidRDefault="00533F01" w:rsidP="00533F01">
      <w:pPr>
        <w:pStyle w:val="Heading1"/>
      </w:pPr>
    </w:p>
    <w:p w14:paraId="510206BE" w14:textId="77777777" w:rsidR="00533F01" w:rsidRDefault="00533F01" w:rsidP="00533F01">
      <w:pPr>
        <w:pStyle w:val="Heading1"/>
      </w:pPr>
      <w:r>
        <w:t>EDUCATION</w:t>
      </w:r>
    </w:p>
    <w:p w14:paraId="55C98F53" w14:textId="77777777" w:rsidR="00533F01" w:rsidRDefault="00533F01" w:rsidP="00533F01">
      <w:r>
        <w:rPr>
          <w:b/>
          <w:bCs/>
        </w:rPr>
        <w:t>High School</w:t>
      </w:r>
      <w:r>
        <w:t>:</w:t>
      </w:r>
    </w:p>
    <w:p w14:paraId="308C3700" w14:textId="77777777" w:rsidR="00533F01" w:rsidRDefault="00533F01" w:rsidP="00533F01">
      <w:r>
        <w:t>Diploma: ____</w:t>
      </w:r>
      <w:proofErr w:type="gramStart"/>
      <w:r>
        <w:t>Yes  _</w:t>
      </w:r>
      <w:proofErr w:type="gramEnd"/>
      <w:r>
        <w:t>___No   G.E.D.: ____Yes  ____No</w:t>
      </w:r>
    </w:p>
    <w:p w14:paraId="0E26B84B" w14:textId="77777777" w:rsidR="00533F01" w:rsidRDefault="00533F01" w:rsidP="00533F01"/>
    <w:p w14:paraId="7E78DF0C" w14:textId="77777777" w:rsidR="00533F01" w:rsidRDefault="00533F01" w:rsidP="00533F01">
      <w:r>
        <w:rPr>
          <w:b/>
          <w:bCs/>
        </w:rPr>
        <w:t>College and/or Vocational School</w:t>
      </w:r>
      <w:r>
        <w:t xml:space="preserve">:  </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736"/>
        <w:gridCol w:w="1895"/>
        <w:gridCol w:w="3285"/>
        <w:gridCol w:w="1165"/>
        <w:gridCol w:w="719"/>
      </w:tblGrid>
      <w:tr w:rsidR="00533F01" w14:paraId="3E36450A" w14:textId="77777777" w:rsidTr="00F31DB2">
        <w:tc>
          <w:tcPr>
            <w:tcW w:w="3781" w:type="dxa"/>
          </w:tcPr>
          <w:p w14:paraId="7E11CC56" w14:textId="77777777" w:rsidR="00533F01" w:rsidRDefault="00533F01" w:rsidP="00F31DB2">
            <w:pPr>
              <w:rPr>
                <w:b/>
                <w:bCs/>
                <w:smallCaps/>
                <w:sz w:val="20"/>
              </w:rPr>
            </w:pPr>
          </w:p>
          <w:p w14:paraId="0BD8FE8D" w14:textId="77777777" w:rsidR="00533F01" w:rsidRDefault="00533F01" w:rsidP="00F31DB2">
            <w:pPr>
              <w:rPr>
                <w:b/>
                <w:bCs/>
                <w:smallCaps/>
                <w:sz w:val="20"/>
              </w:rPr>
            </w:pPr>
            <w:r>
              <w:rPr>
                <w:b/>
                <w:bCs/>
                <w:smallCaps/>
                <w:sz w:val="20"/>
              </w:rPr>
              <w:t>Schools Attended and Location</w:t>
            </w:r>
          </w:p>
        </w:tc>
        <w:tc>
          <w:tcPr>
            <w:tcW w:w="1907" w:type="dxa"/>
          </w:tcPr>
          <w:p w14:paraId="1EAA0BB7" w14:textId="77777777" w:rsidR="00533F01" w:rsidRDefault="00533F01" w:rsidP="00F31DB2">
            <w:pPr>
              <w:rPr>
                <w:b/>
                <w:bCs/>
                <w:smallCaps/>
                <w:sz w:val="20"/>
              </w:rPr>
            </w:pPr>
            <w:r>
              <w:rPr>
                <w:b/>
                <w:bCs/>
                <w:smallCaps/>
                <w:sz w:val="20"/>
              </w:rPr>
              <w:t>Number of credit hours completed</w:t>
            </w:r>
          </w:p>
        </w:tc>
        <w:tc>
          <w:tcPr>
            <w:tcW w:w="3330" w:type="dxa"/>
          </w:tcPr>
          <w:p w14:paraId="7C903090" w14:textId="77777777" w:rsidR="00533F01" w:rsidRDefault="00533F01" w:rsidP="00F31DB2">
            <w:pPr>
              <w:jc w:val="center"/>
              <w:rPr>
                <w:b/>
                <w:bCs/>
                <w:smallCaps/>
                <w:sz w:val="20"/>
              </w:rPr>
            </w:pPr>
          </w:p>
          <w:p w14:paraId="42A3F049" w14:textId="77777777" w:rsidR="00533F01" w:rsidRDefault="00533F01" w:rsidP="00F31DB2">
            <w:pPr>
              <w:jc w:val="center"/>
              <w:rPr>
                <w:b/>
                <w:bCs/>
                <w:smallCaps/>
                <w:sz w:val="20"/>
              </w:rPr>
            </w:pPr>
            <w:r>
              <w:rPr>
                <w:b/>
                <w:bCs/>
                <w:smallCaps/>
                <w:sz w:val="20"/>
              </w:rPr>
              <w:t>Major</w:t>
            </w:r>
          </w:p>
        </w:tc>
        <w:tc>
          <w:tcPr>
            <w:tcW w:w="1170" w:type="dxa"/>
          </w:tcPr>
          <w:p w14:paraId="2645F09F" w14:textId="77777777" w:rsidR="00533F01" w:rsidRDefault="00533F01" w:rsidP="00F31DB2">
            <w:pPr>
              <w:jc w:val="center"/>
              <w:rPr>
                <w:b/>
                <w:bCs/>
                <w:smallCaps/>
                <w:sz w:val="20"/>
              </w:rPr>
            </w:pPr>
            <w:r>
              <w:rPr>
                <w:b/>
                <w:bCs/>
                <w:smallCaps/>
                <w:sz w:val="20"/>
              </w:rPr>
              <w:t>Type of Degree</w:t>
            </w:r>
          </w:p>
        </w:tc>
        <w:tc>
          <w:tcPr>
            <w:tcW w:w="720" w:type="dxa"/>
          </w:tcPr>
          <w:p w14:paraId="642CBDE7" w14:textId="77777777" w:rsidR="00533F01" w:rsidRDefault="00533F01" w:rsidP="00F31DB2">
            <w:pPr>
              <w:jc w:val="center"/>
              <w:rPr>
                <w:b/>
                <w:bCs/>
                <w:smallCaps/>
                <w:sz w:val="20"/>
              </w:rPr>
            </w:pPr>
          </w:p>
          <w:p w14:paraId="237E4553" w14:textId="77777777" w:rsidR="00533F01" w:rsidRDefault="00533F01" w:rsidP="00F31DB2">
            <w:pPr>
              <w:jc w:val="center"/>
              <w:rPr>
                <w:b/>
                <w:bCs/>
                <w:smallCaps/>
                <w:sz w:val="20"/>
              </w:rPr>
            </w:pPr>
            <w:r>
              <w:rPr>
                <w:b/>
                <w:bCs/>
                <w:smallCaps/>
                <w:sz w:val="20"/>
              </w:rPr>
              <w:t>GPA</w:t>
            </w:r>
          </w:p>
        </w:tc>
      </w:tr>
      <w:tr w:rsidR="00533F01" w14:paraId="01D56BFB" w14:textId="77777777" w:rsidTr="00F31DB2">
        <w:tc>
          <w:tcPr>
            <w:tcW w:w="3781" w:type="dxa"/>
          </w:tcPr>
          <w:p w14:paraId="430359D7" w14:textId="77777777" w:rsidR="00533F01" w:rsidRDefault="00533F01" w:rsidP="00F31DB2">
            <w:pPr>
              <w:rPr>
                <w:smallCaps/>
                <w:sz w:val="20"/>
              </w:rPr>
            </w:pPr>
            <w:r>
              <w:rPr>
                <w:smallCaps/>
                <w:sz w:val="20"/>
              </w:rPr>
              <w:t>Vocational School</w:t>
            </w:r>
          </w:p>
          <w:p w14:paraId="729A5256" w14:textId="77777777" w:rsidR="00533F01" w:rsidRDefault="00533F01" w:rsidP="00F31DB2">
            <w:pPr>
              <w:rPr>
                <w:sz w:val="28"/>
              </w:rPr>
            </w:pPr>
          </w:p>
        </w:tc>
        <w:tc>
          <w:tcPr>
            <w:tcW w:w="1907" w:type="dxa"/>
          </w:tcPr>
          <w:p w14:paraId="2555A727" w14:textId="77777777" w:rsidR="00533F01" w:rsidRDefault="00533F01" w:rsidP="00F31DB2"/>
        </w:tc>
        <w:tc>
          <w:tcPr>
            <w:tcW w:w="3330" w:type="dxa"/>
          </w:tcPr>
          <w:p w14:paraId="61FA4B06" w14:textId="77777777" w:rsidR="00533F01" w:rsidRDefault="00533F01" w:rsidP="00F31DB2"/>
        </w:tc>
        <w:tc>
          <w:tcPr>
            <w:tcW w:w="1170" w:type="dxa"/>
          </w:tcPr>
          <w:p w14:paraId="5A1D066F" w14:textId="77777777" w:rsidR="00533F01" w:rsidRDefault="00533F01" w:rsidP="00F31DB2"/>
        </w:tc>
        <w:tc>
          <w:tcPr>
            <w:tcW w:w="720" w:type="dxa"/>
          </w:tcPr>
          <w:p w14:paraId="268CC7B0" w14:textId="77777777" w:rsidR="00533F01" w:rsidRDefault="00533F01" w:rsidP="00F31DB2"/>
        </w:tc>
      </w:tr>
      <w:tr w:rsidR="00533F01" w14:paraId="132C02D6" w14:textId="77777777" w:rsidTr="00F31DB2">
        <w:tc>
          <w:tcPr>
            <w:tcW w:w="3781" w:type="dxa"/>
          </w:tcPr>
          <w:p w14:paraId="739C22C5" w14:textId="77777777" w:rsidR="00533F01" w:rsidRDefault="00533F01" w:rsidP="00F31DB2">
            <w:pPr>
              <w:rPr>
                <w:smallCaps/>
                <w:sz w:val="20"/>
              </w:rPr>
            </w:pPr>
            <w:r>
              <w:rPr>
                <w:smallCaps/>
                <w:sz w:val="20"/>
              </w:rPr>
              <w:t>College</w:t>
            </w:r>
          </w:p>
          <w:p w14:paraId="47EECE50" w14:textId="77777777" w:rsidR="00533F01" w:rsidRDefault="00533F01" w:rsidP="00F31DB2">
            <w:pPr>
              <w:rPr>
                <w:sz w:val="28"/>
              </w:rPr>
            </w:pPr>
          </w:p>
        </w:tc>
        <w:tc>
          <w:tcPr>
            <w:tcW w:w="1907" w:type="dxa"/>
          </w:tcPr>
          <w:p w14:paraId="2F6DAF73" w14:textId="77777777" w:rsidR="00533F01" w:rsidRDefault="00533F01" w:rsidP="00F31DB2"/>
        </w:tc>
        <w:tc>
          <w:tcPr>
            <w:tcW w:w="3330" w:type="dxa"/>
          </w:tcPr>
          <w:p w14:paraId="1DF0A732" w14:textId="77777777" w:rsidR="00533F01" w:rsidRDefault="00533F01" w:rsidP="00F31DB2"/>
        </w:tc>
        <w:tc>
          <w:tcPr>
            <w:tcW w:w="1170" w:type="dxa"/>
          </w:tcPr>
          <w:p w14:paraId="344AE987" w14:textId="77777777" w:rsidR="00533F01" w:rsidRDefault="00533F01" w:rsidP="00F31DB2"/>
        </w:tc>
        <w:tc>
          <w:tcPr>
            <w:tcW w:w="720" w:type="dxa"/>
          </w:tcPr>
          <w:p w14:paraId="38EDBB02" w14:textId="77777777" w:rsidR="00533F01" w:rsidRDefault="00533F01" w:rsidP="00F31DB2"/>
        </w:tc>
      </w:tr>
      <w:tr w:rsidR="00533F01" w14:paraId="3D200EB6" w14:textId="77777777" w:rsidTr="00F31DB2">
        <w:tc>
          <w:tcPr>
            <w:tcW w:w="3781" w:type="dxa"/>
          </w:tcPr>
          <w:p w14:paraId="1A758DAF" w14:textId="77777777" w:rsidR="00533F01" w:rsidRDefault="00533F01" w:rsidP="00F31DB2">
            <w:pPr>
              <w:rPr>
                <w:smallCaps/>
                <w:sz w:val="20"/>
              </w:rPr>
            </w:pPr>
            <w:r>
              <w:rPr>
                <w:smallCaps/>
                <w:sz w:val="20"/>
              </w:rPr>
              <w:t>College</w:t>
            </w:r>
          </w:p>
          <w:p w14:paraId="2AC9200F" w14:textId="77777777" w:rsidR="00533F01" w:rsidRDefault="00533F01" w:rsidP="00F31DB2">
            <w:pPr>
              <w:rPr>
                <w:sz w:val="28"/>
              </w:rPr>
            </w:pPr>
          </w:p>
        </w:tc>
        <w:tc>
          <w:tcPr>
            <w:tcW w:w="1907" w:type="dxa"/>
          </w:tcPr>
          <w:p w14:paraId="00DF9CBF" w14:textId="77777777" w:rsidR="00533F01" w:rsidRDefault="00533F01" w:rsidP="00F31DB2"/>
        </w:tc>
        <w:tc>
          <w:tcPr>
            <w:tcW w:w="3330" w:type="dxa"/>
          </w:tcPr>
          <w:p w14:paraId="1D8CEED5" w14:textId="77777777" w:rsidR="00533F01" w:rsidRDefault="00533F01" w:rsidP="00F31DB2"/>
        </w:tc>
        <w:tc>
          <w:tcPr>
            <w:tcW w:w="1170" w:type="dxa"/>
          </w:tcPr>
          <w:p w14:paraId="42B311A2" w14:textId="77777777" w:rsidR="00533F01" w:rsidRDefault="00533F01" w:rsidP="00F31DB2"/>
        </w:tc>
        <w:tc>
          <w:tcPr>
            <w:tcW w:w="720" w:type="dxa"/>
          </w:tcPr>
          <w:p w14:paraId="6AB8584A" w14:textId="77777777" w:rsidR="00533F01" w:rsidRDefault="00533F01" w:rsidP="00F31DB2"/>
        </w:tc>
      </w:tr>
      <w:tr w:rsidR="00533F01" w14:paraId="3877A787" w14:textId="77777777" w:rsidTr="00F31DB2">
        <w:tc>
          <w:tcPr>
            <w:tcW w:w="3781" w:type="dxa"/>
          </w:tcPr>
          <w:p w14:paraId="11E13150" w14:textId="77777777" w:rsidR="00533F01" w:rsidRDefault="00533F01" w:rsidP="00F31DB2">
            <w:pPr>
              <w:rPr>
                <w:smallCaps/>
                <w:sz w:val="20"/>
              </w:rPr>
            </w:pPr>
            <w:r>
              <w:rPr>
                <w:smallCaps/>
                <w:sz w:val="20"/>
              </w:rPr>
              <w:t>College</w:t>
            </w:r>
          </w:p>
          <w:p w14:paraId="072D91B3" w14:textId="77777777" w:rsidR="00533F01" w:rsidRDefault="00533F01" w:rsidP="00F31DB2">
            <w:pPr>
              <w:rPr>
                <w:sz w:val="28"/>
              </w:rPr>
            </w:pPr>
          </w:p>
        </w:tc>
        <w:tc>
          <w:tcPr>
            <w:tcW w:w="1907" w:type="dxa"/>
          </w:tcPr>
          <w:p w14:paraId="7A3B2603" w14:textId="77777777" w:rsidR="00533F01" w:rsidRDefault="00533F01" w:rsidP="00F31DB2"/>
        </w:tc>
        <w:tc>
          <w:tcPr>
            <w:tcW w:w="3330" w:type="dxa"/>
          </w:tcPr>
          <w:p w14:paraId="4A2E44D0" w14:textId="77777777" w:rsidR="00533F01" w:rsidRDefault="00533F01" w:rsidP="00F31DB2"/>
        </w:tc>
        <w:tc>
          <w:tcPr>
            <w:tcW w:w="1170" w:type="dxa"/>
          </w:tcPr>
          <w:p w14:paraId="6C12C5FD" w14:textId="77777777" w:rsidR="00533F01" w:rsidRDefault="00533F01" w:rsidP="00F31DB2"/>
        </w:tc>
        <w:tc>
          <w:tcPr>
            <w:tcW w:w="720" w:type="dxa"/>
          </w:tcPr>
          <w:p w14:paraId="2742605D" w14:textId="77777777" w:rsidR="00533F01" w:rsidRDefault="00533F01" w:rsidP="00F31DB2"/>
        </w:tc>
      </w:tr>
    </w:tbl>
    <w:p w14:paraId="6162B46B" w14:textId="77777777" w:rsidR="00533F01" w:rsidRDefault="00533F01" w:rsidP="00533F01"/>
    <w:p w14:paraId="22B04690" w14:textId="77777777" w:rsidR="005C5EE9" w:rsidRPr="000013C8" w:rsidRDefault="005C5EE9" w:rsidP="000013C8">
      <w:pPr>
        <w:jc w:val="center"/>
        <w:rPr>
          <w:b/>
        </w:rPr>
      </w:pPr>
      <w:r w:rsidRPr="000013C8">
        <w:rPr>
          <w:b/>
        </w:rPr>
        <w:t>CERTIFICATIONS/LICENSES</w:t>
      </w:r>
    </w:p>
    <w:p w14:paraId="5F8FC60C" w14:textId="77777777" w:rsidR="005C5EE9" w:rsidRDefault="005C5EE9" w:rsidP="00533F01"/>
    <w:tbl>
      <w:tblPr>
        <w:tblStyle w:val="TableGrid"/>
        <w:tblW w:w="0" w:type="auto"/>
        <w:tblBorders>
          <w:left w:val="none" w:sz="0" w:space="0" w:color="auto"/>
          <w:right w:val="none" w:sz="0" w:space="0" w:color="auto"/>
        </w:tblBorders>
        <w:tblLook w:val="04A0" w:firstRow="1" w:lastRow="0" w:firstColumn="1" w:lastColumn="0" w:noHBand="0" w:noVBand="1"/>
      </w:tblPr>
      <w:tblGrid>
        <w:gridCol w:w="5016"/>
        <w:gridCol w:w="1692"/>
        <w:gridCol w:w="1600"/>
        <w:gridCol w:w="2492"/>
      </w:tblGrid>
      <w:tr w:rsidR="005C5EE9" w:rsidRPr="000013C8" w14:paraId="16E24FB7" w14:textId="77777777" w:rsidTr="000013C8">
        <w:tc>
          <w:tcPr>
            <w:tcW w:w="5148" w:type="dxa"/>
          </w:tcPr>
          <w:p w14:paraId="29AD9BFE" w14:textId="77777777" w:rsidR="005C5EE9" w:rsidRDefault="005C5EE9" w:rsidP="005C5EE9">
            <w:pPr>
              <w:jc w:val="center"/>
            </w:pPr>
            <w:r>
              <w:rPr>
                <w:b/>
                <w:bCs/>
                <w:smallCaps/>
                <w:sz w:val="20"/>
              </w:rPr>
              <w:t>Type</w:t>
            </w:r>
          </w:p>
        </w:tc>
        <w:tc>
          <w:tcPr>
            <w:tcW w:w="1710" w:type="dxa"/>
          </w:tcPr>
          <w:p w14:paraId="04462CC1" w14:textId="77777777" w:rsidR="005C5EE9" w:rsidRDefault="005C5EE9" w:rsidP="005C5EE9">
            <w:pPr>
              <w:jc w:val="center"/>
            </w:pPr>
            <w:r>
              <w:rPr>
                <w:b/>
                <w:bCs/>
                <w:smallCaps/>
                <w:sz w:val="20"/>
              </w:rPr>
              <w:t>Date Received</w:t>
            </w:r>
          </w:p>
        </w:tc>
        <w:tc>
          <w:tcPr>
            <w:tcW w:w="1620" w:type="dxa"/>
          </w:tcPr>
          <w:p w14:paraId="132F948C" w14:textId="77777777" w:rsidR="005C5EE9" w:rsidRDefault="005C5EE9" w:rsidP="005C5EE9">
            <w:pPr>
              <w:jc w:val="center"/>
            </w:pPr>
            <w:r>
              <w:rPr>
                <w:b/>
                <w:bCs/>
                <w:smallCaps/>
                <w:sz w:val="20"/>
              </w:rPr>
              <w:t>Date Expires</w:t>
            </w:r>
          </w:p>
        </w:tc>
        <w:tc>
          <w:tcPr>
            <w:tcW w:w="2538" w:type="dxa"/>
          </w:tcPr>
          <w:p w14:paraId="23628DB0" w14:textId="77777777" w:rsidR="005C5EE9" w:rsidRDefault="005C5EE9" w:rsidP="005C5EE9">
            <w:pPr>
              <w:jc w:val="center"/>
            </w:pPr>
            <w:r>
              <w:rPr>
                <w:b/>
                <w:bCs/>
                <w:smallCaps/>
                <w:sz w:val="20"/>
              </w:rPr>
              <w:t>Number</w:t>
            </w:r>
          </w:p>
        </w:tc>
      </w:tr>
      <w:tr w:rsidR="005C5EE9" w:rsidRPr="000013C8" w14:paraId="0C0C8352" w14:textId="77777777" w:rsidTr="000013C8">
        <w:tc>
          <w:tcPr>
            <w:tcW w:w="5148" w:type="dxa"/>
          </w:tcPr>
          <w:p w14:paraId="0318CA7E" w14:textId="77777777" w:rsidR="005C5EE9" w:rsidRPr="00A84077" w:rsidRDefault="005C5EE9" w:rsidP="00533F01">
            <w:pPr>
              <w:rPr>
                <w:b/>
                <w:bCs/>
                <w:smallCaps/>
                <w:sz w:val="36"/>
                <w:szCs w:val="36"/>
              </w:rPr>
            </w:pPr>
          </w:p>
        </w:tc>
        <w:tc>
          <w:tcPr>
            <w:tcW w:w="1710" w:type="dxa"/>
          </w:tcPr>
          <w:p w14:paraId="691D014A" w14:textId="77777777" w:rsidR="005C5EE9" w:rsidRPr="00A84077" w:rsidRDefault="005C5EE9" w:rsidP="00533F01">
            <w:pPr>
              <w:rPr>
                <w:b/>
                <w:bCs/>
                <w:smallCaps/>
                <w:sz w:val="36"/>
                <w:szCs w:val="36"/>
              </w:rPr>
            </w:pPr>
          </w:p>
        </w:tc>
        <w:tc>
          <w:tcPr>
            <w:tcW w:w="1620" w:type="dxa"/>
          </w:tcPr>
          <w:p w14:paraId="18C75299" w14:textId="77777777" w:rsidR="005C5EE9" w:rsidRPr="00A84077" w:rsidRDefault="005C5EE9" w:rsidP="00533F01">
            <w:pPr>
              <w:rPr>
                <w:b/>
                <w:bCs/>
                <w:smallCaps/>
                <w:sz w:val="36"/>
                <w:szCs w:val="36"/>
              </w:rPr>
            </w:pPr>
          </w:p>
        </w:tc>
        <w:tc>
          <w:tcPr>
            <w:tcW w:w="2538" w:type="dxa"/>
          </w:tcPr>
          <w:p w14:paraId="31B8727A" w14:textId="77777777" w:rsidR="005C5EE9" w:rsidRPr="00A84077" w:rsidRDefault="005C5EE9" w:rsidP="005C5EE9">
            <w:pPr>
              <w:rPr>
                <w:b/>
                <w:bCs/>
                <w:smallCaps/>
                <w:sz w:val="36"/>
                <w:szCs w:val="36"/>
              </w:rPr>
            </w:pPr>
          </w:p>
        </w:tc>
      </w:tr>
      <w:tr w:rsidR="005C5EE9" w:rsidRPr="000013C8" w14:paraId="09A2FC01" w14:textId="77777777" w:rsidTr="000013C8">
        <w:tc>
          <w:tcPr>
            <w:tcW w:w="5148" w:type="dxa"/>
          </w:tcPr>
          <w:p w14:paraId="5716A1D3" w14:textId="77777777" w:rsidR="005C5EE9" w:rsidRPr="00A84077" w:rsidRDefault="005C5EE9" w:rsidP="00533F01">
            <w:pPr>
              <w:rPr>
                <w:b/>
                <w:bCs/>
                <w:smallCaps/>
                <w:sz w:val="36"/>
                <w:szCs w:val="36"/>
              </w:rPr>
            </w:pPr>
          </w:p>
        </w:tc>
        <w:tc>
          <w:tcPr>
            <w:tcW w:w="1710" w:type="dxa"/>
          </w:tcPr>
          <w:p w14:paraId="1A4B0EF8" w14:textId="77777777" w:rsidR="005C5EE9" w:rsidRPr="00A84077" w:rsidRDefault="005C5EE9" w:rsidP="00533F01">
            <w:pPr>
              <w:rPr>
                <w:b/>
                <w:bCs/>
                <w:smallCaps/>
                <w:sz w:val="36"/>
                <w:szCs w:val="36"/>
              </w:rPr>
            </w:pPr>
          </w:p>
        </w:tc>
        <w:tc>
          <w:tcPr>
            <w:tcW w:w="1620" w:type="dxa"/>
          </w:tcPr>
          <w:p w14:paraId="4C8A0879" w14:textId="77777777" w:rsidR="005C5EE9" w:rsidRPr="00A84077" w:rsidRDefault="005C5EE9" w:rsidP="00533F01">
            <w:pPr>
              <w:rPr>
                <w:b/>
                <w:bCs/>
                <w:smallCaps/>
                <w:sz w:val="36"/>
                <w:szCs w:val="36"/>
              </w:rPr>
            </w:pPr>
          </w:p>
        </w:tc>
        <w:tc>
          <w:tcPr>
            <w:tcW w:w="2538" w:type="dxa"/>
          </w:tcPr>
          <w:p w14:paraId="6673F5A1" w14:textId="77777777" w:rsidR="005C5EE9" w:rsidRPr="00A84077" w:rsidRDefault="005C5EE9" w:rsidP="005C5EE9">
            <w:pPr>
              <w:rPr>
                <w:b/>
                <w:bCs/>
                <w:smallCaps/>
                <w:sz w:val="36"/>
                <w:szCs w:val="36"/>
              </w:rPr>
            </w:pPr>
          </w:p>
        </w:tc>
      </w:tr>
      <w:tr w:rsidR="005C5EE9" w:rsidRPr="000013C8" w14:paraId="2C80ABEE" w14:textId="77777777" w:rsidTr="000013C8">
        <w:tc>
          <w:tcPr>
            <w:tcW w:w="5148" w:type="dxa"/>
          </w:tcPr>
          <w:p w14:paraId="4CAA7606" w14:textId="77777777" w:rsidR="005C5EE9" w:rsidRPr="00A84077" w:rsidRDefault="005C5EE9" w:rsidP="00533F01">
            <w:pPr>
              <w:rPr>
                <w:b/>
                <w:bCs/>
                <w:smallCaps/>
                <w:sz w:val="36"/>
                <w:szCs w:val="36"/>
              </w:rPr>
            </w:pPr>
          </w:p>
        </w:tc>
        <w:tc>
          <w:tcPr>
            <w:tcW w:w="1710" w:type="dxa"/>
          </w:tcPr>
          <w:p w14:paraId="427E9ED8" w14:textId="77777777" w:rsidR="005C5EE9" w:rsidRPr="00A84077" w:rsidRDefault="005C5EE9" w:rsidP="00533F01">
            <w:pPr>
              <w:rPr>
                <w:b/>
                <w:bCs/>
                <w:smallCaps/>
                <w:sz w:val="36"/>
                <w:szCs w:val="36"/>
              </w:rPr>
            </w:pPr>
          </w:p>
        </w:tc>
        <w:tc>
          <w:tcPr>
            <w:tcW w:w="1620" w:type="dxa"/>
          </w:tcPr>
          <w:p w14:paraId="0EA09612" w14:textId="77777777" w:rsidR="005C5EE9" w:rsidRPr="00A84077" w:rsidRDefault="005C5EE9" w:rsidP="00533F01">
            <w:pPr>
              <w:rPr>
                <w:b/>
                <w:bCs/>
                <w:smallCaps/>
                <w:sz w:val="36"/>
                <w:szCs w:val="36"/>
              </w:rPr>
            </w:pPr>
          </w:p>
        </w:tc>
        <w:tc>
          <w:tcPr>
            <w:tcW w:w="2538" w:type="dxa"/>
          </w:tcPr>
          <w:p w14:paraId="41A9DC99" w14:textId="77777777" w:rsidR="005C5EE9" w:rsidRPr="00A84077" w:rsidRDefault="005C5EE9" w:rsidP="005C5EE9">
            <w:pPr>
              <w:rPr>
                <w:b/>
                <w:bCs/>
                <w:smallCaps/>
                <w:sz w:val="36"/>
                <w:szCs w:val="36"/>
              </w:rPr>
            </w:pPr>
          </w:p>
        </w:tc>
      </w:tr>
    </w:tbl>
    <w:p w14:paraId="5F5094D6" w14:textId="77777777" w:rsidR="005C5EE9" w:rsidRDefault="005C5EE9" w:rsidP="00533F01"/>
    <w:p w14:paraId="316ACB9B" w14:textId="77777777" w:rsidR="000013C8" w:rsidRPr="000013C8" w:rsidRDefault="000013C8" w:rsidP="000013C8">
      <w:pPr>
        <w:jc w:val="center"/>
        <w:rPr>
          <w:b/>
        </w:rPr>
      </w:pPr>
      <w:r w:rsidRPr="000013C8">
        <w:rPr>
          <w:b/>
        </w:rPr>
        <w:t>MACHINE SHOP EXPERIENCE</w:t>
      </w:r>
    </w:p>
    <w:p w14:paraId="6911C86E" w14:textId="77777777" w:rsidR="000013C8" w:rsidRDefault="000013C8" w:rsidP="00533F01"/>
    <w:p w14:paraId="6A431CF8" w14:textId="77777777" w:rsidR="000013C8" w:rsidRDefault="000013C8" w:rsidP="00533F01">
      <w:r>
        <w:t xml:space="preserve">Fabrication ___    Design ___     </w:t>
      </w:r>
      <w:proofErr w:type="gramStart"/>
      <w:r>
        <w:t>Repair  _</w:t>
      </w:r>
      <w:proofErr w:type="gramEnd"/>
      <w:r>
        <w:t>__    Other _______________________________________________</w:t>
      </w:r>
    </w:p>
    <w:p w14:paraId="2BBB3D59" w14:textId="77777777" w:rsidR="000013C8" w:rsidRDefault="000013C8" w:rsidP="00533F01"/>
    <w:p w14:paraId="492D3E59" w14:textId="77777777" w:rsidR="000013C8" w:rsidRPr="00446CE3" w:rsidRDefault="000013C8" w:rsidP="00446CE3">
      <w:pPr>
        <w:jc w:val="center"/>
        <w:rPr>
          <w:b/>
        </w:rPr>
      </w:pPr>
      <w:r w:rsidRPr="00446CE3">
        <w:rPr>
          <w:b/>
        </w:rPr>
        <w:t>EQUIPMENT OPERATED</w:t>
      </w:r>
    </w:p>
    <w:p w14:paraId="67BDACF4" w14:textId="77777777" w:rsidR="000013C8" w:rsidRDefault="000013C8" w:rsidP="00533F01">
      <w:r>
        <w:t xml:space="preserve">Forklift ___     Backhoe ___ </w:t>
      </w:r>
      <w:r w:rsidR="00736D17">
        <w:t xml:space="preserve">     Bucket Truck ___     Digger Truck ___     Trencher ___     </w:t>
      </w:r>
      <w:r w:rsidR="00703560">
        <w:t xml:space="preserve">Tractor ___      </w:t>
      </w:r>
    </w:p>
    <w:p w14:paraId="72A0F78F" w14:textId="77777777" w:rsidR="00736D17" w:rsidRDefault="00736D17" w:rsidP="00533F01">
      <w:r>
        <w:t>Tow Trailer ___</w:t>
      </w:r>
      <w:r w:rsidR="00703560">
        <w:t xml:space="preserve">     </w:t>
      </w:r>
      <w:r w:rsidR="00703560" w:rsidRPr="00703560">
        <w:t xml:space="preserve"> </w:t>
      </w:r>
      <w:r w:rsidR="00703560">
        <w:t xml:space="preserve">Line Locator     ___    </w:t>
      </w:r>
      <w:proofErr w:type="gramStart"/>
      <w:r w:rsidR="00703560">
        <w:t>Other  _</w:t>
      </w:r>
      <w:proofErr w:type="gramEnd"/>
      <w:r w:rsidR="00703560">
        <w:t>________________________________________________</w:t>
      </w:r>
    </w:p>
    <w:p w14:paraId="244630DF" w14:textId="77777777" w:rsidR="00A84077" w:rsidRDefault="00A84077" w:rsidP="00533F01"/>
    <w:p w14:paraId="33CDA1AC" w14:textId="77777777" w:rsidR="00890834" w:rsidRDefault="00890834" w:rsidP="00533F01"/>
    <w:p w14:paraId="72C001F9" w14:textId="77777777" w:rsidR="00890834" w:rsidRDefault="00890834" w:rsidP="00533F01"/>
    <w:p w14:paraId="4B189A07" w14:textId="77777777" w:rsidR="00533F01" w:rsidRDefault="00533F01" w:rsidP="00533F01">
      <w:r>
        <w:lastRenderedPageBreak/>
        <w:t>Please provide any additional information such as special skills, training, management experience, equipment operation, or qualifications you feel will be helpful to us in considering your application.</w:t>
      </w:r>
    </w:p>
    <w:p w14:paraId="09D9E007" w14:textId="77777777" w:rsidR="00297F34" w:rsidRDefault="00297F34" w:rsidP="00533F01"/>
    <w:p w14:paraId="06742C16" w14:textId="77777777" w:rsidR="00533F01" w:rsidRDefault="00533F01" w:rsidP="00533F01">
      <w:pPr>
        <w:spacing w:line="360" w:lineRule="auto"/>
      </w:pPr>
      <w:r>
        <w:t>__________________________________________________________________________________________</w:t>
      </w:r>
    </w:p>
    <w:p w14:paraId="31CBFCAB" w14:textId="77777777" w:rsidR="00533F01" w:rsidRDefault="00533F01" w:rsidP="00533F01">
      <w:r>
        <w:t>__________________________________________________________________________________________</w:t>
      </w:r>
    </w:p>
    <w:p w14:paraId="79A8FA31" w14:textId="77777777" w:rsidR="00533F01" w:rsidRDefault="00533F01" w:rsidP="00533F01"/>
    <w:p w14:paraId="62933457" w14:textId="77777777" w:rsidR="00890834" w:rsidRDefault="00890834" w:rsidP="00533F01">
      <w:pPr>
        <w:spacing w:line="360" w:lineRule="auto"/>
      </w:pPr>
    </w:p>
    <w:p w14:paraId="444BE843" w14:textId="77777777" w:rsidR="00533F01" w:rsidRDefault="00533F01" w:rsidP="00533F01">
      <w:pPr>
        <w:spacing w:line="360" w:lineRule="auto"/>
      </w:pPr>
      <w:r>
        <w:t>Please explain any gaps in employment. _________________________________________________________</w:t>
      </w:r>
    </w:p>
    <w:p w14:paraId="2F1A3971" w14:textId="77777777" w:rsidR="00533F01" w:rsidRDefault="00533F01" w:rsidP="00533F01">
      <w:pPr>
        <w:spacing w:line="360" w:lineRule="auto"/>
      </w:pPr>
      <w:r>
        <w:t>__________________________________________________________________________________________</w:t>
      </w:r>
    </w:p>
    <w:p w14:paraId="1C1A7B7F" w14:textId="77777777" w:rsidR="00890834" w:rsidRDefault="00890834" w:rsidP="00533F01">
      <w:pPr>
        <w:pStyle w:val="Heading1"/>
      </w:pPr>
    </w:p>
    <w:p w14:paraId="3F0069A4" w14:textId="77777777" w:rsidR="00890834" w:rsidRDefault="00890834" w:rsidP="00533F01">
      <w:pPr>
        <w:pStyle w:val="Heading1"/>
      </w:pPr>
    </w:p>
    <w:p w14:paraId="0DE17C64" w14:textId="77777777" w:rsidR="00533F01" w:rsidRDefault="00533F01" w:rsidP="00533F01">
      <w:pPr>
        <w:pStyle w:val="Heading1"/>
      </w:pPr>
      <w:r>
        <w:t>LIST EMPLOYERS BELOW</w:t>
      </w:r>
    </w:p>
    <w:p w14:paraId="1E6DCA91" w14:textId="77777777" w:rsidR="00533F01" w:rsidRDefault="00533F01" w:rsidP="00533F01">
      <w:pPr>
        <w:jc w:val="center"/>
        <w:rPr>
          <w:b/>
          <w:bCs/>
        </w:rPr>
      </w:pPr>
      <w:r>
        <w:rPr>
          <w:b/>
          <w:bCs/>
        </w:rPr>
        <w:t>(Give your full employment record.  Start with most recent employment.  Use separate sheet if required.)</w:t>
      </w:r>
    </w:p>
    <w:p w14:paraId="7500E607" w14:textId="77777777" w:rsidR="00533F01" w:rsidRDefault="00533F01" w:rsidP="00533F01">
      <w:pPr>
        <w:jc w:val="center"/>
        <w:rPr>
          <w:b/>
          <w:bCs/>
        </w:rPr>
      </w:pPr>
    </w:p>
    <w:p w14:paraId="3E859414" w14:textId="77777777" w:rsidR="00297F34" w:rsidRDefault="00297F34" w:rsidP="00533F01">
      <w:pPr>
        <w:jc w:val="center"/>
        <w:rPr>
          <w:b/>
          <w:bCs/>
        </w:rPr>
      </w:pPr>
    </w:p>
    <w:p w14:paraId="258E8EB8" w14:textId="77777777" w:rsidR="00533F01" w:rsidRDefault="00533F01" w:rsidP="00533F01">
      <w:pPr>
        <w:spacing w:line="360" w:lineRule="auto"/>
      </w:pPr>
      <w:r>
        <w:t>Employer:_________________________________________________________________________________</w:t>
      </w:r>
    </w:p>
    <w:p w14:paraId="6905FF4F" w14:textId="77777777" w:rsidR="00533F01" w:rsidRDefault="00533F01" w:rsidP="00533F01">
      <w:pPr>
        <w:spacing w:line="360" w:lineRule="auto"/>
      </w:pPr>
      <w:proofErr w:type="gramStart"/>
      <w:r>
        <w:t>Address:_</w:t>
      </w:r>
      <w:proofErr w:type="gramEnd"/>
      <w:r>
        <w:t>_________________________________________  City, State: ______________________________</w:t>
      </w:r>
    </w:p>
    <w:p w14:paraId="26206B11" w14:textId="77777777" w:rsidR="00533F01" w:rsidRDefault="00533F01" w:rsidP="00533F01">
      <w:pPr>
        <w:spacing w:line="360" w:lineRule="auto"/>
      </w:pPr>
      <w:r>
        <w:t xml:space="preserve">Phone No. </w:t>
      </w:r>
      <w:proofErr w:type="gramStart"/>
      <w:r>
        <w:t xml:space="preserve">(  </w:t>
      </w:r>
      <w:proofErr w:type="gramEnd"/>
      <w:r>
        <w:t xml:space="preserve">     )_____________________           Immediate Supervisor:_______________________________</w:t>
      </w:r>
    </w:p>
    <w:p w14:paraId="44B83E32" w14:textId="77777777" w:rsidR="00533F01" w:rsidRDefault="00533F01" w:rsidP="00533F01">
      <w:pPr>
        <w:spacing w:line="360" w:lineRule="auto"/>
      </w:pPr>
      <w:r>
        <w:t xml:space="preserve">Position </w:t>
      </w:r>
      <w:proofErr w:type="gramStart"/>
      <w:r>
        <w:t>Held:_</w:t>
      </w:r>
      <w:proofErr w:type="gramEnd"/>
      <w:r>
        <w:t>_______________________    From:__________ To:____________ Wages:_______________</w:t>
      </w:r>
    </w:p>
    <w:p w14:paraId="6B36E7E4" w14:textId="77777777" w:rsidR="00533F01" w:rsidRDefault="00533F01" w:rsidP="00533F01">
      <w:pPr>
        <w:spacing w:line="360" w:lineRule="auto"/>
      </w:pPr>
      <w:r>
        <w:t xml:space="preserve">Description of </w:t>
      </w:r>
      <w:proofErr w:type="gramStart"/>
      <w:r>
        <w:t>duties:_</w:t>
      </w:r>
      <w:proofErr w:type="gramEnd"/>
      <w:r>
        <w:t>_______________________________________________________________________</w:t>
      </w:r>
    </w:p>
    <w:p w14:paraId="346B0CF7" w14:textId="77777777" w:rsidR="00533F01" w:rsidRDefault="00533F01" w:rsidP="00533F01">
      <w:pPr>
        <w:spacing w:line="360" w:lineRule="auto"/>
      </w:pPr>
      <w:r>
        <w:t xml:space="preserve">Reason for </w:t>
      </w:r>
      <w:proofErr w:type="gramStart"/>
      <w:r>
        <w:t>leaving:_</w:t>
      </w:r>
      <w:proofErr w:type="gramEnd"/>
      <w:r>
        <w:t>______________________________</w:t>
      </w:r>
      <w:r w:rsidR="00890834">
        <w:t>_______________________</w:t>
      </w:r>
      <w:r>
        <w:t>_</w:t>
      </w:r>
      <w:r w:rsidR="00890834">
        <w:t>___________________</w:t>
      </w:r>
      <w:r>
        <w:t xml:space="preserve">        </w:t>
      </w:r>
    </w:p>
    <w:p w14:paraId="09DD3261" w14:textId="77777777" w:rsidR="000013C8" w:rsidRDefault="000013C8" w:rsidP="00533F01">
      <w:pPr>
        <w:spacing w:line="360" w:lineRule="auto"/>
      </w:pPr>
    </w:p>
    <w:p w14:paraId="05E27421" w14:textId="77777777" w:rsidR="00533F01" w:rsidRDefault="00533F01" w:rsidP="00533F01">
      <w:pPr>
        <w:spacing w:line="360" w:lineRule="auto"/>
      </w:pPr>
      <w:r>
        <w:t>Employer:_________________________________________________________________________________</w:t>
      </w:r>
    </w:p>
    <w:p w14:paraId="5B8DD500" w14:textId="77777777" w:rsidR="00533F01" w:rsidRDefault="00533F01" w:rsidP="00533F01">
      <w:pPr>
        <w:spacing w:line="360" w:lineRule="auto"/>
      </w:pPr>
      <w:proofErr w:type="gramStart"/>
      <w:r>
        <w:t>Address:_</w:t>
      </w:r>
      <w:proofErr w:type="gramEnd"/>
      <w:r>
        <w:t>_________________________________________  City, State: ______________________________</w:t>
      </w:r>
    </w:p>
    <w:p w14:paraId="6B3157FC" w14:textId="77777777" w:rsidR="00533F01" w:rsidRDefault="00533F01" w:rsidP="00533F01">
      <w:pPr>
        <w:spacing w:line="360" w:lineRule="auto"/>
      </w:pPr>
      <w:r>
        <w:t xml:space="preserve">Phone No. </w:t>
      </w:r>
      <w:proofErr w:type="gramStart"/>
      <w:r>
        <w:t xml:space="preserve">(  </w:t>
      </w:r>
      <w:proofErr w:type="gramEnd"/>
      <w:r>
        <w:t xml:space="preserve">     )_____________________           Immediate Supervisor:_______________________________</w:t>
      </w:r>
    </w:p>
    <w:p w14:paraId="5F094978" w14:textId="77777777" w:rsidR="00533F01" w:rsidRDefault="00533F01" w:rsidP="00533F01">
      <w:pPr>
        <w:spacing w:line="360" w:lineRule="auto"/>
      </w:pPr>
      <w:r>
        <w:t xml:space="preserve">Position </w:t>
      </w:r>
      <w:proofErr w:type="gramStart"/>
      <w:r>
        <w:t>Held:_</w:t>
      </w:r>
      <w:proofErr w:type="gramEnd"/>
      <w:r>
        <w:t>_______________________    From:__________ To:____________ Wages:_______________</w:t>
      </w:r>
    </w:p>
    <w:p w14:paraId="0254623B" w14:textId="77777777" w:rsidR="00533F01" w:rsidRDefault="00533F01" w:rsidP="00533F01">
      <w:pPr>
        <w:spacing w:line="360" w:lineRule="auto"/>
      </w:pPr>
      <w:r>
        <w:t xml:space="preserve">Description of </w:t>
      </w:r>
      <w:proofErr w:type="gramStart"/>
      <w:r>
        <w:t>duties:_</w:t>
      </w:r>
      <w:proofErr w:type="gramEnd"/>
      <w:r>
        <w:t>_______________________________________________________________________</w:t>
      </w:r>
    </w:p>
    <w:p w14:paraId="7A49188B" w14:textId="77777777" w:rsidR="00890834" w:rsidRDefault="00890834" w:rsidP="00533F01">
      <w:pPr>
        <w:spacing w:line="360" w:lineRule="auto"/>
      </w:pPr>
      <w:r>
        <w:t xml:space="preserve">Reason for </w:t>
      </w:r>
      <w:proofErr w:type="gramStart"/>
      <w:r>
        <w:t>leaving:_</w:t>
      </w:r>
      <w:proofErr w:type="gramEnd"/>
      <w:r>
        <w:t xml:space="preserve">_________________________________________________________________________        </w:t>
      </w:r>
    </w:p>
    <w:p w14:paraId="613F85A8" w14:textId="77777777" w:rsidR="00890834" w:rsidRDefault="00890834" w:rsidP="00533F01">
      <w:pPr>
        <w:spacing w:line="360" w:lineRule="auto"/>
      </w:pPr>
    </w:p>
    <w:p w14:paraId="5CF763DB" w14:textId="77777777" w:rsidR="00533F01" w:rsidRDefault="00533F01" w:rsidP="00533F01">
      <w:pPr>
        <w:spacing w:line="360" w:lineRule="auto"/>
      </w:pPr>
      <w:r>
        <w:t>Employer:_________________________________________________________________________________</w:t>
      </w:r>
    </w:p>
    <w:p w14:paraId="19BEC2FE" w14:textId="77777777" w:rsidR="00533F01" w:rsidRDefault="00533F01" w:rsidP="00533F01">
      <w:pPr>
        <w:spacing w:line="360" w:lineRule="auto"/>
      </w:pPr>
      <w:proofErr w:type="gramStart"/>
      <w:r>
        <w:t>Address:_</w:t>
      </w:r>
      <w:proofErr w:type="gramEnd"/>
      <w:r>
        <w:t>_________________________________________  City, State: ______________________________</w:t>
      </w:r>
    </w:p>
    <w:p w14:paraId="464B5C78" w14:textId="77777777" w:rsidR="00533F01" w:rsidRDefault="00533F01" w:rsidP="00533F01">
      <w:pPr>
        <w:spacing w:line="360" w:lineRule="auto"/>
      </w:pPr>
      <w:r>
        <w:t xml:space="preserve">Phone No. </w:t>
      </w:r>
      <w:proofErr w:type="gramStart"/>
      <w:r>
        <w:t xml:space="preserve">(  </w:t>
      </w:r>
      <w:proofErr w:type="gramEnd"/>
      <w:r>
        <w:t xml:space="preserve">     ) _____________________         Immediate Supervisor:_______________________________</w:t>
      </w:r>
    </w:p>
    <w:p w14:paraId="54274B66" w14:textId="77777777" w:rsidR="00533F01" w:rsidRDefault="00533F01" w:rsidP="00533F01">
      <w:pPr>
        <w:spacing w:line="360" w:lineRule="auto"/>
      </w:pPr>
      <w:r>
        <w:t xml:space="preserve">Position </w:t>
      </w:r>
      <w:proofErr w:type="gramStart"/>
      <w:r>
        <w:t>Held:_</w:t>
      </w:r>
      <w:proofErr w:type="gramEnd"/>
      <w:r>
        <w:t>_______________________    From:__________ To:____________ Wages:_______________</w:t>
      </w:r>
    </w:p>
    <w:p w14:paraId="02845FCD" w14:textId="77777777" w:rsidR="00533F01" w:rsidRDefault="00533F01" w:rsidP="00533F01">
      <w:pPr>
        <w:spacing w:line="360" w:lineRule="auto"/>
      </w:pPr>
      <w:r>
        <w:t xml:space="preserve">Description of </w:t>
      </w:r>
      <w:proofErr w:type="gramStart"/>
      <w:r>
        <w:t>duties:_</w:t>
      </w:r>
      <w:proofErr w:type="gramEnd"/>
      <w:r>
        <w:t>_______________________________________________________________________</w:t>
      </w:r>
    </w:p>
    <w:p w14:paraId="2B5BE37C" w14:textId="77777777" w:rsidR="00890834" w:rsidRDefault="00890834" w:rsidP="00533F01">
      <w:pPr>
        <w:spacing w:line="360" w:lineRule="auto"/>
      </w:pPr>
      <w:r>
        <w:t xml:space="preserve">Reason for </w:t>
      </w:r>
      <w:proofErr w:type="gramStart"/>
      <w:r>
        <w:t>leaving:_</w:t>
      </w:r>
      <w:proofErr w:type="gramEnd"/>
      <w:r>
        <w:t xml:space="preserve">_________________________________________________________________________        </w:t>
      </w:r>
    </w:p>
    <w:p w14:paraId="7F32E5BC" w14:textId="77777777" w:rsidR="00890834" w:rsidRDefault="00890834" w:rsidP="00533F01">
      <w:pPr>
        <w:spacing w:line="360" w:lineRule="auto"/>
      </w:pPr>
    </w:p>
    <w:p w14:paraId="5EA45E66" w14:textId="77777777" w:rsidR="00890834" w:rsidRDefault="00890834" w:rsidP="00533F01">
      <w:pPr>
        <w:spacing w:line="360" w:lineRule="auto"/>
      </w:pPr>
    </w:p>
    <w:p w14:paraId="62C647B1" w14:textId="77777777" w:rsidR="00890834" w:rsidRDefault="00890834" w:rsidP="00533F01">
      <w:pPr>
        <w:spacing w:line="360" w:lineRule="auto"/>
      </w:pPr>
    </w:p>
    <w:p w14:paraId="6BB94CEE" w14:textId="77777777" w:rsidR="00890834" w:rsidRDefault="00890834" w:rsidP="00533F01">
      <w:pPr>
        <w:spacing w:line="360" w:lineRule="auto"/>
      </w:pPr>
    </w:p>
    <w:p w14:paraId="3EC93B6D" w14:textId="77777777" w:rsidR="00533F01" w:rsidRDefault="00533F01" w:rsidP="00533F01">
      <w:pPr>
        <w:spacing w:line="360" w:lineRule="auto"/>
      </w:pPr>
      <w:r>
        <w:t>Employer:_________________________________________________________________________________</w:t>
      </w:r>
    </w:p>
    <w:p w14:paraId="48F98CE7" w14:textId="77777777" w:rsidR="00533F01" w:rsidRDefault="00533F01" w:rsidP="00533F01">
      <w:pPr>
        <w:spacing w:line="360" w:lineRule="auto"/>
      </w:pPr>
      <w:proofErr w:type="gramStart"/>
      <w:r>
        <w:t>Address:_</w:t>
      </w:r>
      <w:proofErr w:type="gramEnd"/>
      <w:r>
        <w:t>_________________________________________  City, State: ______________________________</w:t>
      </w:r>
    </w:p>
    <w:p w14:paraId="289F5EA0" w14:textId="77777777" w:rsidR="00533F01" w:rsidRDefault="00533F01" w:rsidP="00533F01">
      <w:pPr>
        <w:spacing w:line="360" w:lineRule="auto"/>
      </w:pPr>
      <w:r>
        <w:t xml:space="preserve">Phone No. </w:t>
      </w:r>
      <w:proofErr w:type="gramStart"/>
      <w:r>
        <w:t xml:space="preserve">(  </w:t>
      </w:r>
      <w:proofErr w:type="gramEnd"/>
      <w:r>
        <w:t xml:space="preserve">     )_____________________           Immediate Supervisor:_______________________________</w:t>
      </w:r>
    </w:p>
    <w:p w14:paraId="04FDD866" w14:textId="77777777" w:rsidR="00533F01" w:rsidRDefault="00533F01" w:rsidP="00533F01">
      <w:pPr>
        <w:spacing w:line="360" w:lineRule="auto"/>
      </w:pPr>
      <w:r>
        <w:t xml:space="preserve">Position </w:t>
      </w:r>
      <w:proofErr w:type="gramStart"/>
      <w:r>
        <w:t>Held:_</w:t>
      </w:r>
      <w:proofErr w:type="gramEnd"/>
      <w:r>
        <w:t>_______________________    From:__________ To:____________ Wages:_______________</w:t>
      </w:r>
    </w:p>
    <w:p w14:paraId="19638458" w14:textId="77777777" w:rsidR="00533F01" w:rsidRDefault="00533F01" w:rsidP="00533F01">
      <w:pPr>
        <w:spacing w:line="360" w:lineRule="auto"/>
      </w:pPr>
      <w:r>
        <w:t xml:space="preserve">Description of </w:t>
      </w:r>
      <w:proofErr w:type="gramStart"/>
      <w:r>
        <w:t>duties:_</w:t>
      </w:r>
      <w:proofErr w:type="gramEnd"/>
      <w:r>
        <w:t>_______________________________________________________________________</w:t>
      </w:r>
    </w:p>
    <w:p w14:paraId="19D8DBCB" w14:textId="77777777" w:rsidR="00890834" w:rsidRDefault="00890834" w:rsidP="00533F01">
      <w:pPr>
        <w:spacing w:line="360" w:lineRule="auto"/>
      </w:pPr>
      <w:r>
        <w:t xml:space="preserve">Reason for </w:t>
      </w:r>
      <w:proofErr w:type="gramStart"/>
      <w:r>
        <w:t>leaving:_</w:t>
      </w:r>
      <w:proofErr w:type="gramEnd"/>
      <w:r>
        <w:t xml:space="preserve">_________________________________________________________________________        </w:t>
      </w:r>
    </w:p>
    <w:p w14:paraId="2F74BA96" w14:textId="77777777" w:rsidR="00297F34" w:rsidRDefault="00297F34" w:rsidP="00533F01">
      <w:pPr>
        <w:spacing w:line="360" w:lineRule="auto"/>
      </w:pPr>
    </w:p>
    <w:p w14:paraId="2C26DD0B" w14:textId="77777777" w:rsidR="00533F01" w:rsidRDefault="00533F01" w:rsidP="00533F01">
      <w:pPr>
        <w:spacing w:line="360" w:lineRule="auto"/>
      </w:pPr>
      <w:r>
        <w:t>Employer:_________________________________________________________________________________</w:t>
      </w:r>
    </w:p>
    <w:p w14:paraId="69FAAC96" w14:textId="77777777" w:rsidR="00533F01" w:rsidRDefault="00533F01" w:rsidP="00533F01">
      <w:pPr>
        <w:spacing w:line="360" w:lineRule="auto"/>
      </w:pPr>
      <w:proofErr w:type="gramStart"/>
      <w:r>
        <w:t>Address:_</w:t>
      </w:r>
      <w:proofErr w:type="gramEnd"/>
      <w:r>
        <w:t>_________________________________________  City, State: ______________________________</w:t>
      </w:r>
    </w:p>
    <w:p w14:paraId="50BBDC2B" w14:textId="77777777" w:rsidR="00533F01" w:rsidRDefault="00533F01" w:rsidP="00533F01">
      <w:pPr>
        <w:spacing w:line="360" w:lineRule="auto"/>
      </w:pPr>
      <w:r>
        <w:t xml:space="preserve">Phone No. </w:t>
      </w:r>
      <w:proofErr w:type="gramStart"/>
      <w:r>
        <w:t xml:space="preserve">(  </w:t>
      </w:r>
      <w:proofErr w:type="gramEnd"/>
      <w:r>
        <w:t xml:space="preserve">     )_____________________           Immediate Supervisor:_______________________________</w:t>
      </w:r>
    </w:p>
    <w:p w14:paraId="51FA4A1E" w14:textId="77777777" w:rsidR="00533F01" w:rsidRDefault="00533F01" w:rsidP="00533F01">
      <w:pPr>
        <w:spacing w:line="360" w:lineRule="auto"/>
      </w:pPr>
      <w:r>
        <w:t xml:space="preserve">Position </w:t>
      </w:r>
      <w:proofErr w:type="gramStart"/>
      <w:r>
        <w:t>Held:_</w:t>
      </w:r>
      <w:proofErr w:type="gramEnd"/>
      <w:r>
        <w:t>_______________________    From:__________ To:____________ Wages:_______________</w:t>
      </w:r>
    </w:p>
    <w:p w14:paraId="09FA3B57" w14:textId="77777777" w:rsidR="00533F01" w:rsidRDefault="00533F01" w:rsidP="00533F01">
      <w:pPr>
        <w:spacing w:line="360" w:lineRule="auto"/>
      </w:pPr>
      <w:r>
        <w:t xml:space="preserve">Description of </w:t>
      </w:r>
      <w:proofErr w:type="gramStart"/>
      <w:r>
        <w:t>duties:_</w:t>
      </w:r>
      <w:proofErr w:type="gramEnd"/>
      <w:r>
        <w:t>_______________________________________________________________________</w:t>
      </w:r>
    </w:p>
    <w:p w14:paraId="5FC3354C" w14:textId="77777777" w:rsidR="00890834" w:rsidRDefault="00890834" w:rsidP="00533F01">
      <w:pPr>
        <w:spacing w:line="360" w:lineRule="auto"/>
      </w:pPr>
      <w:r>
        <w:t xml:space="preserve">Reason for </w:t>
      </w:r>
      <w:proofErr w:type="gramStart"/>
      <w:r>
        <w:t>leaving:_</w:t>
      </w:r>
      <w:proofErr w:type="gramEnd"/>
      <w:r>
        <w:t xml:space="preserve">_________________________________________________________________________        </w:t>
      </w:r>
    </w:p>
    <w:p w14:paraId="5EE08364" w14:textId="77777777" w:rsidR="00890834" w:rsidRDefault="00890834" w:rsidP="00533F01">
      <w:pPr>
        <w:spacing w:line="360" w:lineRule="auto"/>
      </w:pPr>
    </w:p>
    <w:p w14:paraId="661D8AE9" w14:textId="77777777" w:rsidR="00533F01" w:rsidRDefault="00533F01" w:rsidP="00533F01">
      <w:pPr>
        <w:spacing w:line="360" w:lineRule="auto"/>
      </w:pPr>
      <w:r>
        <w:t>Employer:_________________________________________________________________________________</w:t>
      </w:r>
    </w:p>
    <w:p w14:paraId="166708F4" w14:textId="77777777" w:rsidR="00533F01" w:rsidRDefault="00533F01" w:rsidP="00533F01">
      <w:pPr>
        <w:spacing w:line="360" w:lineRule="auto"/>
      </w:pPr>
      <w:proofErr w:type="gramStart"/>
      <w:r>
        <w:t>Address:_</w:t>
      </w:r>
      <w:proofErr w:type="gramEnd"/>
      <w:r>
        <w:t>_________________________________________  City, State: ______________________________</w:t>
      </w:r>
    </w:p>
    <w:p w14:paraId="09CF393C" w14:textId="77777777" w:rsidR="00533F01" w:rsidRDefault="00533F01" w:rsidP="00533F01">
      <w:pPr>
        <w:spacing w:line="360" w:lineRule="auto"/>
      </w:pPr>
      <w:r>
        <w:t xml:space="preserve">Phone No. </w:t>
      </w:r>
      <w:proofErr w:type="gramStart"/>
      <w:r>
        <w:t xml:space="preserve">(  </w:t>
      </w:r>
      <w:proofErr w:type="gramEnd"/>
      <w:r>
        <w:t xml:space="preserve">     )_____________________           Immediate Supervisor:_______________________________</w:t>
      </w:r>
    </w:p>
    <w:p w14:paraId="6DD355F0" w14:textId="77777777" w:rsidR="00533F01" w:rsidRDefault="00533F01" w:rsidP="00533F01">
      <w:pPr>
        <w:spacing w:line="360" w:lineRule="auto"/>
      </w:pPr>
      <w:r>
        <w:t xml:space="preserve">Position </w:t>
      </w:r>
      <w:proofErr w:type="gramStart"/>
      <w:r>
        <w:t>Held:_</w:t>
      </w:r>
      <w:proofErr w:type="gramEnd"/>
      <w:r>
        <w:t>_______________________    From:__________ To:____________ Wages:_______________</w:t>
      </w:r>
    </w:p>
    <w:p w14:paraId="5F94B94B" w14:textId="77777777" w:rsidR="00533F01" w:rsidRDefault="00533F01" w:rsidP="00533F01">
      <w:pPr>
        <w:spacing w:line="360" w:lineRule="auto"/>
      </w:pPr>
      <w:r>
        <w:t xml:space="preserve">Description of </w:t>
      </w:r>
      <w:proofErr w:type="gramStart"/>
      <w:r>
        <w:t>duties:_</w:t>
      </w:r>
      <w:proofErr w:type="gramEnd"/>
      <w:r>
        <w:t>_______________________________________________________________________</w:t>
      </w:r>
    </w:p>
    <w:p w14:paraId="67955BAB" w14:textId="77777777" w:rsidR="00890834" w:rsidRDefault="00890834" w:rsidP="00890834">
      <w:pPr>
        <w:spacing w:line="360" w:lineRule="auto"/>
        <w:rPr>
          <w:b/>
          <w:bCs/>
        </w:rPr>
      </w:pPr>
      <w:r>
        <w:t xml:space="preserve">Reason for </w:t>
      </w:r>
      <w:proofErr w:type="gramStart"/>
      <w:r>
        <w:t>leaving:_</w:t>
      </w:r>
      <w:proofErr w:type="gramEnd"/>
      <w:r>
        <w:t xml:space="preserve">_________________________________________________________________________        </w:t>
      </w:r>
    </w:p>
    <w:p w14:paraId="67EA9EC3" w14:textId="77777777" w:rsidR="00890834" w:rsidRDefault="00890834" w:rsidP="00533F01">
      <w:pPr>
        <w:spacing w:line="360" w:lineRule="auto"/>
        <w:jc w:val="center"/>
        <w:rPr>
          <w:b/>
          <w:bCs/>
        </w:rPr>
      </w:pPr>
    </w:p>
    <w:p w14:paraId="2ED99168" w14:textId="77777777" w:rsidR="00533F01" w:rsidRDefault="00533F01" w:rsidP="00533F01">
      <w:pPr>
        <w:spacing w:line="360" w:lineRule="auto"/>
        <w:jc w:val="center"/>
      </w:pPr>
      <w:r>
        <w:rPr>
          <w:b/>
          <w:bCs/>
        </w:rPr>
        <w:t>REFERENCES</w:t>
      </w:r>
    </w:p>
    <w:p w14:paraId="6BAC1234" w14:textId="77777777" w:rsidR="00533F01" w:rsidRDefault="00533F01" w:rsidP="00533F01">
      <w:pPr>
        <w:spacing w:line="360" w:lineRule="auto"/>
        <w:jc w:val="center"/>
      </w:pPr>
      <w:r>
        <w:t>(List those familiar with your work ability, preferably former supervisors/managers.  Do not include relatives.)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350"/>
        <w:gridCol w:w="2569"/>
        <w:gridCol w:w="1509"/>
        <w:gridCol w:w="3372"/>
      </w:tblGrid>
      <w:tr w:rsidR="00A84077" w:rsidRPr="000013C8" w14:paraId="778F3469" w14:textId="77777777" w:rsidTr="00A84077">
        <w:tc>
          <w:tcPr>
            <w:tcW w:w="3438" w:type="dxa"/>
          </w:tcPr>
          <w:p w14:paraId="43434369" w14:textId="77777777" w:rsidR="00A84077" w:rsidRDefault="00A84077" w:rsidP="00593181">
            <w:pPr>
              <w:jc w:val="center"/>
            </w:pPr>
            <w:r>
              <w:rPr>
                <w:b/>
                <w:bCs/>
                <w:smallCaps/>
                <w:sz w:val="20"/>
              </w:rPr>
              <w:t>Name</w:t>
            </w:r>
          </w:p>
        </w:tc>
        <w:tc>
          <w:tcPr>
            <w:tcW w:w="2610" w:type="dxa"/>
          </w:tcPr>
          <w:p w14:paraId="067DE9FE" w14:textId="77777777" w:rsidR="00A84077" w:rsidRDefault="00A84077" w:rsidP="00593181">
            <w:pPr>
              <w:jc w:val="center"/>
            </w:pPr>
            <w:r>
              <w:rPr>
                <w:b/>
                <w:bCs/>
                <w:smallCaps/>
                <w:sz w:val="20"/>
              </w:rPr>
              <w:t>Occupation</w:t>
            </w:r>
          </w:p>
        </w:tc>
        <w:tc>
          <w:tcPr>
            <w:tcW w:w="1530" w:type="dxa"/>
          </w:tcPr>
          <w:p w14:paraId="27865665" w14:textId="77777777" w:rsidR="00A84077" w:rsidRDefault="00A84077" w:rsidP="00593181">
            <w:pPr>
              <w:jc w:val="center"/>
            </w:pPr>
            <w:r>
              <w:rPr>
                <w:b/>
                <w:bCs/>
                <w:smallCaps/>
                <w:sz w:val="20"/>
              </w:rPr>
              <w:t>Years Known</w:t>
            </w:r>
          </w:p>
        </w:tc>
        <w:tc>
          <w:tcPr>
            <w:tcW w:w="3438" w:type="dxa"/>
          </w:tcPr>
          <w:p w14:paraId="67AD1F1B" w14:textId="77777777" w:rsidR="00A84077" w:rsidRDefault="00A84077" w:rsidP="00593181">
            <w:pPr>
              <w:jc w:val="center"/>
            </w:pPr>
            <w:r>
              <w:rPr>
                <w:b/>
                <w:bCs/>
                <w:smallCaps/>
                <w:sz w:val="20"/>
              </w:rPr>
              <w:t>Contact Information</w:t>
            </w:r>
          </w:p>
        </w:tc>
      </w:tr>
      <w:tr w:rsidR="00A84077" w:rsidRPr="000013C8" w14:paraId="5F95D732" w14:textId="77777777" w:rsidTr="00A84077">
        <w:tc>
          <w:tcPr>
            <w:tcW w:w="3438" w:type="dxa"/>
          </w:tcPr>
          <w:p w14:paraId="4BDA85AC" w14:textId="77777777" w:rsidR="00A84077" w:rsidRPr="00A84077" w:rsidRDefault="00A84077" w:rsidP="00593181">
            <w:pPr>
              <w:rPr>
                <w:b/>
                <w:bCs/>
                <w:smallCaps/>
                <w:sz w:val="36"/>
                <w:szCs w:val="36"/>
              </w:rPr>
            </w:pPr>
          </w:p>
        </w:tc>
        <w:tc>
          <w:tcPr>
            <w:tcW w:w="2610" w:type="dxa"/>
          </w:tcPr>
          <w:p w14:paraId="1946F61F" w14:textId="77777777" w:rsidR="00A84077" w:rsidRPr="00A84077" w:rsidRDefault="00A84077" w:rsidP="00593181">
            <w:pPr>
              <w:rPr>
                <w:b/>
                <w:bCs/>
                <w:smallCaps/>
                <w:sz w:val="36"/>
                <w:szCs w:val="36"/>
              </w:rPr>
            </w:pPr>
          </w:p>
        </w:tc>
        <w:tc>
          <w:tcPr>
            <w:tcW w:w="1530" w:type="dxa"/>
          </w:tcPr>
          <w:p w14:paraId="525CC68C" w14:textId="77777777" w:rsidR="00A84077" w:rsidRPr="00A84077" w:rsidRDefault="00A84077" w:rsidP="00593181">
            <w:pPr>
              <w:rPr>
                <w:b/>
                <w:bCs/>
                <w:smallCaps/>
                <w:sz w:val="36"/>
                <w:szCs w:val="36"/>
              </w:rPr>
            </w:pPr>
          </w:p>
        </w:tc>
        <w:tc>
          <w:tcPr>
            <w:tcW w:w="3438" w:type="dxa"/>
          </w:tcPr>
          <w:p w14:paraId="4C39C70B" w14:textId="77777777" w:rsidR="00A84077" w:rsidRPr="00A84077" w:rsidRDefault="00A84077" w:rsidP="00593181">
            <w:pPr>
              <w:rPr>
                <w:b/>
                <w:bCs/>
                <w:smallCaps/>
                <w:sz w:val="36"/>
                <w:szCs w:val="36"/>
              </w:rPr>
            </w:pPr>
          </w:p>
        </w:tc>
      </w:tr>
      <w:tr w:rsidR="00A84077" w:rsidRPr="000013C8" w14:paraId="395B04AF" w14:textId="77777777" w:rsidTr="00A84077">
        <w:tc>
          <w:tcPr>
            <w:tcW w:w="3438" w:type="dxa"/>
          </w:tcPr>
          <w:p w14:paraId="126D9014" w14:textId="77777777" w:rsidR="00A84077" w:rsidRPr="00A84077" w:rsidRDefault="00A84077" w:rsidP="00593181">
            <w:pPr>
              <w:rPr>
                <w:b/>
                <w:bCs/>
                <w:smallCaps/>
                <w:sz w:val="36"/>
                <w:szCs w:val="36"/>
              </w:rPr>
            </w:pPr>
          </w:p>
        </w:tc>
        <w:tc>
          <w:tcPr>
            <w:tcW w:w="2610" w:type="dxa"/>
          </w:tcPr>
          <w:p w14:paraId="103D0CDC" w14:textId="77777777" w:rsidR="00A84077" w:rsidRPr="00A84077" w:rsidRDefault="00A84077" w:rsidP="00593181">
            <w:pPr>
              <w:rPr>
                <w:b/>
                <w:bCs/>
                <w:smallCaps/>
                <w:sz w:val="36"/>
                <w:szCs w:val="36"/>
              </w:rPr>
            </w:pPr>
          </w:p>
        </w:tc>
        <w:tc>
          <w:tcPr>
            <w:tcW w:w="1530" w:type="dxa"/>
          </w:tcPr>
          <w:p w14:paraId="1123133D" w14:textId="77777777" w:rsidR="00A84077" w:rsidRPr="00A84077" w:rsidRDefault="00A84077" w:rsidP="00593181">
            <w:pPr>
              <w:rPr>
                <w:b/>
                <w:bCs/>
                <w:smallCaps/>
                <w:sz w:val="36"/>
                <w:szCs w:val="36"/>
              </w:rPr>
            </w:pPr>
          </w:p>
        </w:tc>
        <w:tc>
          <w:tcPr>
            <w:tcW w:w="3438" w:type="dxa"/>
          </w:tcPr>
          <w:p w14:paraId="09A5D14C" w14:textId="77777777" w:rsidR="00A84077" w:rsidRPr="00A84077" w:rsidRDefault="00A84077" w:rsidP="00593181">
            <w:pPr>
              <w:rPr>
                <w:b/>
                <w:bCs/>
                <w:smallCaps/>
                <w:sz w:val="36"/>
                <w:szCs w:val="36"/>
              </w:rPr>
            </w:pPr>
          </w:p>
        </w:tc>
      </w:tr>
      <w:tr w:rsidR="00A84077" w:rsidRPr="000013C8" w14:paraId="5C0E4662" w14:textId="77777777" w:rsidTr="00A84077">
        <w:tc>
          <w:tcPr>
            <w:tcW w:w="3438" w:type="dxa"/>
          </w:tcPr>
          <w:p w14:paraId="73CF90A0" w14:textId="77777777" w:rsidR="00A84077" w:rsidRPr="00A84077" w:rsidRDefault="00A84077" w:rsidP="00593181">
            <w:pPr>
              <w:rPr>
                <w:b/>
                <w:bCs/>
                <w:smallCaps/>
                <w:sz w:val="36"/>
                <w:szCs w:val="36"/>
              </w:rPr>
            </w:pPr>
          </w:p>
        </w:tc>
        <w:tc>
          <w:tcPr>
            <w:tcW w:w="2610" w:type="dxa"/>
          </w:tcPr>
          <w:p w14:paraId="7CEC4F45" w14:textId="77777777" w:rsidR="00A84077" w:rsidRPr="00A84077" w:rsidRDefault="00A84077" w:rsidP="00593181">
            <w:pPr>
              <w:rPr>
                <w:b/>
                <w:bCs/>
                <w:smallCaps/>
                <w:sz w:val="36"/>
                <w:szCs w:val="36"/>
              </w:rPr>
            </w:pPr>
          </w:p>
        </w:tc>
        <w:tc>
          <w:tcPr>
            <w:tcW w:w="1530" w:type="dxa"/>
          </w:tcPr>
          <w:p w14:paraId="10AA01BB" w14:textId="77777777" w:rsidR="00A84077" w:rsidRPr="00A84077" w:rsidRDefault="00A84077" w:rsidP="00593181">
            <w:pPr>
              <w:rPr>
                <w:b/>
                <w:bCs/>
                <w:smallCaps/>
                <w:sz w:val="36"/>
                <w:szCs w:val="36"/>
              </w:rPr>
            </w:pPr>
          </w:p>
        </w:tc>
        <w:tc>
          <w:tcPr>
            <w:tcW w:w="3438" w:type="dxa"/>
          </w:tcPr>
          <w:p w14:paraId="6511198E" w14:textId="77777777" w:rsidR="00A84077" w:rsidRPr="00A84077" w:rsidRDefault="00A84077" w:rsidP="00593181">
            <w:pPr>
              <w:rPr>
                <w:b/>
                <w:bCs/>
                <w:smallCaps/>
                <w:sz w:val="36"/>
                <w:szCs w:val="36"/>
              </w:rPr>
            </w:pPr>
          </w:p>
        </w:tc>
      </w:tr>
    </w:tbl>
    <w:p w14:paraId="2AAF09BA" w14:textId="77777777" w:rsidR="00A84077" w:rsidRDefault="00A84077" w:rsidP="00533F01">
      <w:pPr>
        <w:spacing w:line="360" w:lineRule="auto"/>
      </w:pPr>
    </w:p>
    <w:p w14:paraId="1814DC2B" w14:textId="77777777" w:rsidR="00A84077" w:rsidRDefault="00A84077" w:rsidP="00A84077">
      <w:pPr>
        <w:rPr>
          <w:u w:val="single"/>
        </w:rPr>
      </w:pPr>
    </w:p>
    <w:p w14:paraId="734F2EEA" w14:textId="77777777" w:rsidR="00533F01" w:rsidRDefault="00533F01" w:rsidP="00533F01">
      <w:pPr>
        <w:jc w:val="center"/>
        <w:rPr>
          <w:u w:val="single"/>
        </w:rPr>
      </w:pPr>
      <w:r>
        <w:rPr>
          <w:u w:val="single"/>
        </w:rPr>
        <w:t>PLEASE READ THE FOLLOWING CERTIFICATION CAREFULLY BEFORE SIGNING</w:t>
      </w:r>
    </w:p>
    <w:p w14:paraId="3FC7CA48" w14:textId="77777777" w:rsidR="00533F01" w:rsidRDefault="00533F01" w:rsidP="00533F01">
      <w:pPr>
        <w:spacing w:line="287" w:lineRule="auto"/>
        <w:jc w:val="center"/>
        <w:rPr>
          <w:u w:val="single"/>
        </w:rPr>
      </w:pPr>
      <w:r>
        <w:rPr>
          <w:u w:val="single"/>
        </w:rPr>
        <w:t>JOB APPLICANT’S CERTIFICATION</w:t>
      </w:r>
    </w:p>
    <w:p w14:paraId="6EA80EFC" w14:textId="77777777" w:rsidR="00533F01" w:rsidRDefault="00533F01" w:rsidP="00533F01">
      <w:pPr>
        <w:spacing w:line="287" w:lineRule="auto"/>
      </w:pPr>
      <w:r>
        <w:t xml:space="preserve">I certify that the information given by me in this application is true in all respects, and I agree that if the information given is found to be false in any way, it shall be considered sufficient reason for denial of employment or discharge.  I authorize the use of any information in this application to verify my statements, and except as indicated above, I authorize past employers, all references, and any other persons to answer all questions asked concerning my ability, character, reputation, and previous education or employment record.  I </w:t>
      </w:r>
      <w:r>
        <w:lastRenderedPageBreak/>
        <w:t>release all such persons from any liability or damages on account of having furnished such information.  I consent to such investigations as this employer may make regarding driving records, law enforcement records, credit reports and my general background.  I further understand that all applicable portions of this application must be completed or I will be ineligible for consideration for the position for which I am applying.</w:t>
      </w:r>
    </w:p>
    <w:p w14:paraId="4053C9CA" w14:textId="77777777" w:rsidR="00533F01" w:rsidRDefault="00533F01" w:rsidP="00533F01">
      <w:pPr>
        <w:spacing w:line="287" w:lineRule="auto"/>
      </w:pPr>
    </w:p>
    <w:p w14:paraId="6971281E" w14:textId="77777777" w:rsidR="00533F01" w:rsidRDefault="00533F01" w:rsidP="00533F01">
      <w:pPr>
        <w:spacing w:line="287" w:lineRule="auto"/>
      </w:pPr>
      <w:r>
        <w:t>I understand that nothing contained in this employment application or in the granting of an interview or of a position of employment is intended to create an employment between this employer and myself for either employment or for the providing of any benefits.  No promises regarding employment have been made to me, and I understand that no promise or guarantee of employment for any specific length of time or under any specified circumstances shall be binding upon this employer unless made in writing by or with the express written consent and authorization of the President, or owner.  If an employment relationship is established, I understand that I have the right to terminate my employment at any time and for any reason and that this employer retains the same right.</w:t>
      </w:r>
    </w:p>
    <w:p w14:paraId="351CE9A8" w14:textId="77777777" w:rsidR="00533F01" w:rsidRDefault="00533F01" w:rsidP="00533F01">
      <w:pPr>
        <w:spacing w:line="287" w:lineRule="auto"/>
      </w:pPr>
    </w:p>
    <w:p w14:paraId="313C94F2" w14:textId="77777777" w:rsidR="00533F01" w:rsidRDefault="00533F01" w:rsidP="00533F01">
      <w:pPr>
        <w:spacing w:line="287" w:lineRule="auto"/>
      </w:pPr>
      <w:r>
        <w:t>I understand that, if I am initially offered a position of employment, I may be required to submit to a drug and/or alcohol tests which are a condition of employment and that refusal to submit to such tests when asked by this employer shall be considered sufficient reason for denial of employment or discharge.</w:t>
      </w:r>
    </w:p>
    <w:p w14:paraId="7C2AC341" w14:textId="77777777" w:rsidR="00533F01" w:rsidRDefault="00533F01" w:rsidP="00533F01">
      <w:pPr>
        <w:spacing w:line="287" w:lineRule="auto"/>
      </w:pPr>
    </w:p>
    <w:p w14:paraId="0F918F6D" w14:textId="77777777" w:rsidR="00533F01" w:rsidRDefault="00533F01" w:rsidP="00533F01">
      <w:pPr>
        <w:spacing w:line="287" w:lineRule="auto"/>
      </w:pPr>
      <w:r>
        <w:t>I understand that if employed, the policies and rules which are issued by this employer are not conditions of employment and that this employer may revise policies or procedures, in whole or in part, unilaterally at any time.</w:t>
      </w:r>
    </w:p>
    <w:p w14:paraId="5E37F0FC" w14:textId="77777777" w:rsidR="00533F01" w:rsidRDefault="00533F01" w:rsidP="00533F01">
      <w:pPr>
        <w:spacing w:line="287" w:lineRule="auto"/>
      </w:pPr>
      <w:r>
        <w:t>IMPORTANT: IF YOU DO NOT UNDERSTAND OR IF YOU DISAGREE WITH ANY PORTION OF THE ABOVE CERTIFICATION, DO NOT SIGN BEFORE DISCUSSING WITH THIS EMPLOYER.</w:t>
      </w:r>
    </w:p>
    <w:p w14:paraId="2324C9B7" w14:textId="77777777" w:rsidR="00533F01" w:rsidRDefault="00533F01" w:rsidP="00533F01">
      <w:pPr>
        <w:spacing w:line="287" w:lineRule="auto"/>
      </w:pPr>
    </w:p>
    <w:p w14:paraId="555B46F9" w14:textId="77777777" w:rsidR="00533F01" w:rsidRDefault="00533F01" w:rsidP="00533F01">
      <w:pPr>
        <w:spacing w:line="287" w:lineRule="auto"/>
      </w:pPr>
      <w:r>
        <w:t>This certifies that this application was completed by me, and that all entries on it and information in it are true and complete to the best of my knowledge.</w:t>
      </w:r>
    </w:p>
    <w:p w14:paraId="29BEA1F7" w14:textId="77777777" w:rsidR="00A84077" w:rsidRDefault="00A84077" w:rsidP="00533F01">
      <w:pPr>
        <w:spacing w:line="287" w:lineRule="auto"/>
      </w:pPr>
    </w:p>
    <w:p w14:paraId="11583C9A" w14:textId="77777777" w:rsidR="00A84077" w:rsidRDefault="00A84077" w:rsidP="00533F01">
      <w:pPr>
        <w:spacing w:line="287" w:lineRule="auto"/>
      </w:pPr>
    </w:p>
    <w:p w14:paraId="01199872" w14:textId="77777777" w:rsidR="00533F01" w:rsidRDefault="00533F01" w:rsidP="00533F01">
      <w:pPr>
        <w:spacing w:line="287" w:lineRule="auto"/>
      </w:pPr>
      <w:r>
        <w:t>___________________________________________</w:t>
      </w:r>
      <w:r>
        <w:tab/>
      </w:r>
      <w:r>
        <w:tab/>
        <w:t>____________________</w:t>
      </w:r>
    </w:p>
    <w:p w14:paraId="4DF9FF3E" w14:textId="77777777" w:rsidR="00533F01" w:rsidRDefault="00533F01" w:rsidP="00533F01">
      <w:pPr>
        <w:spacing w:line="287" w:lineRule="auto"/>
      </w:pPr>
      <w:r>
        <w:t>Signature of Applicant</w:t>
      </w:r>
      <w:r>
        <w:tab/>
      </w:r>
      <w:r>
        <w:tab/>
      </w:r>
      <w:r>
        <w:tab/>
      </w:r>
      <w:r>
        <w:tab/>
      </w:r>
      <w:r>
        <w:tab/>
      </w:r>
      <w:r>
        <w:tab/>
        <w:t>Date</w:t>
      </w:r>
    </w:p>
    <w:p w14:paraId="0AC1BF5A" w14:textId="77777777" w:rsidR="00533F01" w:rsidRDefault="00A84077" w:rsidP="00533F01">
      <w:pPr>
        <w:pStyle w:val="Heading1"/>
        <w:rPr>
          <w:sz w:val="28"/>
        </w:rPr>
      </w:pPr>
      <w:r>
        <w:rPr>
          <w:sz w:val="28"/>
        </w:rPr>
        <w:br w:type="page"/>
      </w:r>
      <w:r w:rsidR="00533F01">
        <w:rPr>
          <w:sz w:val="28"/>
        </w:rPr>
        <w:lastRenderedPageBreak/>
        <w:t>EMPLOYMENT DATA RECORD</w:t>
      </w:r>
    </w:p>
    <w:p w14:paraId="45D685C2" w14:textId="77777777" w:rsidR="00533F01" w:rsidRDefault="00533F01" w:rsidP="00533F01">
      <w:pPr>
        <w:jc w:val="both"/>
        <w:rPr>
          <w:b/>
          <w:bCs/>
          <w:sz w:val="32"/>
        </w:rPr>
      </w:pPr>
    </w:p>
    <w:p w14:paraId="51D647CE" w14:textId="77777777" w:rsidR="00533F01" w:rsidRDefault="00533F01" w:rsidP="00533F01">
      <w:pPr>
        <w:pStyle w:val="BodyText"/>
        <w:rPr>
          <w:sz w:val="22"/>
          <w:szCs w:val="22"/>
        </w:rPr>
      </w:pPr>
      <w:r>
        <w:rPr>
          <w:sz w:val="22"/>
          <w:szCs w:val="22"/>
        </w:rPr>
        <w:t>Employees are treated during employment without regard to race, color, religion, sex, national origin, age, disability, or any other legally protected status.</w:t>
      </w:r>
    </w:p>
    <w:p w14:paraId="248D8BFE" w14:textId="77777777" w:rsidR="00533F01" w:rsidRDefault="00533F01" w:rsidP="00533F01">
      <w:pPr>
        <w:jc w:val="both"/>
        <w:rPr>
          <w:sz w:val="22"/>
          <w:szCs w:val="22"/>
        </w:rPr>
      </w:pPr>
    </w:p>
    <w:p w14:paraId="6540672A" w14:textId="77777777" w:rsidR="00533F01" w:rsidRDefault="00533F01" w:rsidP="00533F01">
      <w:pPr>
        <w:jc w:val="both"/>
        <w:rPr>
          <w:b/>
          <w:bCs/>
          <w:sz w:val="22"/>
          <w:szCs w:val="22"/>
        </w:rPr>
      </w:pPr>
      <w:r>
        <w:rPr>
          <w:sz w:val="22"/>
          <w:szCs w:val="22"/>
        </w:rPr>
        <w:t xml:space="preserve">The purpose of this Data Records is to comply with government record keeping, reporting, and other legal requirements.  Periodic reports are made to the government on the following information.  The completion of this Data Records is optional.  If you choose to volunteer the requested information please note that all Data Records are kept in a Confidential Field and are not a part of your Application for Employment or personnel file.  Please note:  </w:t>
      </w:r>
      <w:r>
        <w:rPr>
          <w:b/>
          <w:bCs/>
          <w:sz w:val="22"/>
          <w:szCs w:val="22"/>
        </w:rPr>
        <w:t>YOUR COOPERATION IS VOLUNTARY.  INCLUSION OR EXCLUSION OF ANY DATA WILL NOT AFFECT ANY EMPLOYMENT DECISION.</w:t>
      </w:r>
    </w:p>
    <w:p w14:paraId="72C29291" w14:textId="77777777" w:rsidR="00533F01" w:rsidRDefault="00533F01" w:rsidP="00533F01">
      <w:pPr>
        <w:jc w:val="both"/>
        <w:rPr>
          <w:u w:val="single"/>
        </w:rPr>
      </w:pPr>
      <w:r>
        <w:rPr>
          <w:u w:val="single"/>
        </w:rPr>
        <w:t xml:space="preserve">                </w:t>
      </w:r>
    </w:p>
    <w:p w14:paraId="2D7DBC7D" w14:textId="77777777" w:rsidR="00533F01" w:rsidRDefault="00703560" w:rsidP="00533F01">
      <w:pPr>
        <w:jc w:val="both"/>
      </w:pPr>
      <w:r>
        <w:rPr>
          <w:noProof/>
        </w:rPr>
        <mc:AlternateContent>
          <mc:Choice Requires="wps">
            <w:drawing>
              <wp:anchor distT="0" distB="0" distL="114300" distR="114300" simplePos="0" relativeHeight="251658240" behindDoc="0" locked="0" layoutInCell="1" allowOverlap="1" wp14:anchorId="49557AAB" wp14:editId="6F4FC823">
                <wp:simplePos x="0" y="0"/>
                <wp:positionH relativeFrom="column">
                  <wp:posOffset>89535</wp:posOffset>
                </wp:positionH>
                <wp:positionV relativeFrom="paragraph">
                  <wp:posOffset>86360</wp:posOffset>
                </wp:positionV>
                <wp:extent cx="6705600" cy="0"/>
                <wp:effectExtent l="22860" t="19685" r="24765" b="279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D679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8pt" to="535.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" strokeweight="3pt"/>
            </w:pict>
          </mc:Fallback>
        </mc:AlternateContent>
      </w:r>
    </w:p>
    <w:p w14:paraId="4BB4CBF8" w14:textId="77777777" w:rsidR="00533F01" w:rsidRDefault="00703560" w:rsidP="00533F01">
      <w:pPr>
        <w:jc w:val="center"/>
      </w:pPr>
      <w:r>
        <w:rPr>
          <w:b/>
          <w:noProof/>
          <w:sz w:val="22"/>
          <w:szCs w:val="22"/>
          <w:u w:val="single"/>
        </w:rPr>
        <mc:AlternateContent>
          <mc:Choice Requires="wps">
            <w:drawing>
              <wp:anchor distT="0" distB="0" distL="114300" distR="114300" simplePos="0" relativeHeight="251660288" behindDoc="0" locked="0" layoutInCell="1" allowOverlap="1" wp14:anchorId="62BDD4A2" wp14:editId="279336AD">
                <wp:simplePos x="0" y="0"/>
                <wp:positionH relativeFrom="column">
                  <wp:posOffset>89535</wp:posOffset>
                </wp:positionH>
                <wp:positionV relativeFrom="paragraph">
                  <wp:posOffset>1171575</wp:posOffset>
                </wp:positionV>
                <wp:extent cx="6781800" cy="0"/>
                <wp:effectExtent l="22860" t="19050" r="2476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0C19A"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2.25pt" to="541.0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" strokeweight="3pt"/>
            </w:pict>
          </mc:Fallback>
        </mc:AlternateContent>
      </w:r>
      <w:r>
        <w:rPr>
          <w:noProof/>
        </w:rPr>
        <w:drawing>
          <wp:inline distT="0" distB="0" distL="0" distR="0" wp14:anchorId="55A54CEF" wp14:editId="41854E9B">
            <wp:extent cx="68580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295400"/>
                    </a:xfrm>
                    <a:prstGeom prst="rect">
                      <a:avLst/>
                    </a:prstGeom>
                    <a:noFill/>
                    <a:ln>
                      <a:noFill/>
                    </a:ln>
                  </pic:spPr>
                </pic:pic>
              </a:graphicData>
            </a:graphic>
          </wp:inline>
        </w:drawing>
      </w:r>
    </w:p>
    <w:p w14:paraId="7201CAA6" w14:textId="77777777" w:rsidR="00533F01" w:rsidRDefault="00533F01" w:rsidP="00533F01">
      <w:pPr>
        <w:pStyle w:val="Heading2"/>
        <w:rPr>
          <w:sz w:val="22"/>
          <w:szCs w:val="22"/>
        </w:rPr>
      </w:pPr>
      <w:r>
        <w:rPr>
          <w:sz w:val="22"/>
          <w:szCs w:val="22"/>
        </w:rPr>
        <w:t xml:space="preserve">Position(s) Applied </w:t>
      </w:r>
      <w:proofErr w:type="gramStart"/>
      <w:r>
        <w:rPr>
          <w:sz w:val="22"/>
          <w:szCs w:val="22"/>
        </w:rPr>
        <w:t>For:_</w:t>
      </w:r>
      <w:proofErr w:type="gramEnd"/>
      <w:r>
        <w:rPr>
          <w:sz w:val="22"/>
          <w:szCs w:val="22"/>
        </w:rPr>
        <w:t>______________________________________</w:t>
      </w:r>
      <w:r>
        <w:rPr>
          <w:sz w:val="22"/>
          <w:szCs w:val="22"/>
          <w:u w:val="single"/>
        </w:rPr>
        <w:t xml:space="preserve">                                        </w:t>
      </w:r>
      <w:r>
        <w:rPr>
          <w:sz w:val="22"/>
          <w:szCs w:val="22"/>
        </w:rPr>
        <w:t>_</w:t>
      </w:r>
      <w:r>
        <w:rPr>
          <w:sz w:val="22"/>
          <w:szCs w:val="22"/>
          <w:u w:val="single"/>
        </w:rPr>
        <w:t xml:space="preserve">           </w:t>
      </w:r>
      <w:r>
        <w:rPr>
          <w:sz w:val="22"/>
          <w:szCs w:val="22"/>
        </w:rPr>
        <w:t>___________</w:t>
      </w:r>
    </w:p>
    <w:p w14:paraId="49C82F2D" w14:textId="77777777" w:rsidR="00533F01" w:rsidRDefault="00533F01" w:rsidP="00533F01">
      <w:pPr>
        <w:jc w:val="both"/>
        <w:rPr>
          <w:i/>
          <w:iCs/>
          <w:sz w:val="22"/>
          <w:szCs w:val="22"/>
        </w:rPr>
      </w:pPr>
    </w:p>
    <w:p w14:paraId="1FC6A857" w14:textId="77777777" w:rsidR="00533F01" w:rsidRDefault="00533F01" w:rsidP="00533F01">
      <w:pPr>
        <w:jc w:val="both"/>
        <w:rPr>
          <w:sz w:val="22"/>
          <w:szCs w:val="22"/>
        </w:rPr>
      </w:pPr>
      <w:r>
        <w:rPr>
          <w:i/>
          <w:iCs/>
          <w:sz w:val="22"/>
          <w:szCs w:val="22"/>
        </w:rPr>
        <w:t xml:space="preserve">Referral Source:      </w:t>
      </w:r>
      <w:r>
        <w:rPr>
          <w:sz w:val="22"/>
          <w:szCs w:val="22"/>
        </w:rPr>
        <w:sym w:font="Wingdings" w:char="0072"/>
      </w:r>
      <w:r>
        <w:rPr>
          <w:sz w:val="22"/>
          <w:szCs w:val="22"/>
        </w:rPr>
        <w:t xml:space="preserve"> Advertisement                 </w:t>
      </w:r>
      <w:r>
        <w:rPr>
          <w:sz w:val="22"/>
          <w:szCs w:val="22"/>
        </w:rPr>
        <w:sym w:font="Wingdings" w:char="0072"/>
      </w:r>
      <w:r>
        <w:rPr>
          <w:sz w:val="22"/>
          <w:szCs w:val="22"/>
        </w:rPr>
        <w:t xml:space="preserve"> Friend                </w:t>
      </w:r>
      <w:r>
        <w:rPr>
          <w:sz w:val="22"/>
          <w:szCs w:val="22"/>
        </w:rPr>
        <w:sym w:font="Wingdings" w:char="0072"/>
      </w:r>
      <w:r>
        <w:rPr>
          <w:sz w:val="22"/>
          <w:szCs w:val="22"/>
        </w:rPr>
        <w:t xml:space="preserve"> Relative        </w:t>
      </w:r>
      <w:r>
        <w:rPr>
          <w:sz w:val="22"/>
          <w:szCs w:val="22"/>
        </w:rPr>
        <w:sym w:font="Wingdings" w:char="0072"/>
      </w:r>
      <w:r>
        <w:rPr>
          <w:sz w:val="22"/>
          <w:szCs w:val="22"/>
        </w:rPr>
        <w:t xml:space="preserve"> Walk-In</w:t>
      </w:r>
    </w:p>
    <w:p w14:paraId="2334E707" w14:textId="77777777" w:rsidR="00533F01" w:rsidRDefault="00533F01" w:rsidP="00533F01">
      <w:pPr>
        <w:jc w:val="both"/>
        <w:rPr>
          <w:sz w:val="22"/>
          <w:szCs w:val="22"/>
        </w:rPr>
      </w:pPr>
    </w:p>
    <w:p w14:paraId="3F8FADB7" w14:textId="77777777" w:rsidR="00533F01" w:rsidRDefault="00533F01" w:rsidP="00533F01">
      <w:pPr>
        <w:jc w:val="both"/>
        <w:rPr>
          <w:sz w:val="22"/>
          <w:szCs w:val="22"/>
        </w:rPr>
      </w:pPr>
      <w:r>
        <w:rPr>
          <w:sz w:val="22"/>
          <w:szCs w:val="22"/>
        </w:rPr>
        <w:t xml:space="preserve">                                 </w:t>
      </w:r>
      <w:r>
        <w:rPr>
          <w:sz w:val="22"/>
          <w:szCs w:val="22"/>
        </w:rPr>
        <w:sym w:font="Wingdings" w:char="0072"/>
      </w:r>
      <w:r>
        <w:rPr>
          <w:sz w:val="22"/>
          <w:szCs w:val="22"/>
        </w:rPr>
        <w:t xml:space="preserve">  Employment Agency      </w:t>
      </w:r>
      <w:r>
        <w:rPr>
          <w:sz w:val="22"/>
          <w:szCs w:val="22"/>
        </w:rPr>
        <w:sym w:font="Wingdings" w:char="0072"/>
      </w:r>
      <w:r>
        <w:rPr>
          <w:sz w:val="22"/>
          <w:szCs w:val="22"/>
        </w:rPr>
        <w:tab/>
      </w:r>
      <w:proofErr w:type="gramStart"/>
      <w:r>
        <w:rPr>
          <w:sz w:val="22"/>
          <w:szCs w:val="22"/>
        </w:rPr>
        <w:t>Other:_</w:t>
      </w:r>
      <w:proofErr w:type="gramEnd"/>
      <w:r>
        <w:rPr>
          <w:sz w:val="22"/>
          <w:szCs w:val="22"/>
        </w:rPr>
        <w:t>______________</w:t>
      </w:r>
      <w:r>
        <w:rPr>
          <w:sz w:val="22"/>
          <w:szCs w:val="22"/>
          <w:u w:val="single"/>
        </w:rPr>
        <w:t xml:space="preserve">                                       </w:t>
      </w:r>
      <w:r>
        <w:rPr>
          <w:sz w:val="22"/>
          <w:szCs w:val="22"/>
        </w:rPr>
        <w:t>__________</w:t>
      </w:r>
    </w:p>
    <w:p w14:paraId="06082BD6" w14:textId="77777777" w:rsidR="00533F01" w:rsidRPr="00DD33DE" w:rsidRDefault="00533F01" w:rsidP="00533F01">
      <w:pPr>
        <w:jc w:val="center"/>
      </w:pPr>
    </w:p>
    <w:p w14:paraId="028668DE" w14:textId="77777777" w:rsidR="00533F01" w:rsidRPr="0086463C" w:rsidRDefault="00533F01" w:rsidP="00533F01">
      <w:pPr>
        <w:jc w:val="both"/>
        <w:rPr>
          <w:u w:val="single"/>
        </w:rPr>
      </w:pPr>
      <w:r w:rsidRPr="0086463C">
        <w:rPr>
          <w:u w:val="single"/>
        </w:rPr>
        <w:t>AFFIRMATIVE ACTION SURVEY</w:t>
      </w:r>
    </w:p>
    <w:p w14:paraId="7971C1FF" w14:textId="77777777" w:rsidR="00533F01" w:rsidRDefault="00533F01" w:rsidP="00533F01">
      <w:pPr>
        <w:rPr>
          <w:sz w:val="22"/>
          <w:szCs w:val="22"/>
        </w:rPr>
      </w:pPr>
      <w:r>
        <w:rPr>
          <w:sz w:val="22"/>
          <w:szCs w:val="22"/>
        </w:rPr>
        <w:t xml:space="preserve">Government agencies require periodic reports on sex, ethnicity, disability and veteran status of applicants.  This data is for analysis and affirmative action only.  Submission of information is voluntary. </w:t>
      </w:r>
    </w:p>
    <w:p w14:paraId="1C2C3A12" w14:textId="77777777" w:rsidR="00533F01" w:rsidRDefault="00533F01" w:rsidP="00533F01">
      <w:pPr>
        <w:rPr>
          <w:sz w:val="22"/>
          <w:szCs w:val="22"/>
        </w:rPr>
      </w:pPr>
    </w:p>
    <w:p w14:paraId="67BC7444" w14:textId="77777777" w:rsidR="00533F01" w:rsidRDefault="00533F01" w:rsidP="00533F01">
      <w:pPr>
        <w:rPr>
          <w:sz w:val="22"/>
          <w:szCs w:val="22"/>
        </w:rPr>
      </w:pPr>
      <w:r>
        <w:rPr>
          <w:sz w:val="22"/>
          <w:szCs w:val="22"/>
        </w:rPr>
        <w:t>Check one:</w:t>
      </w:r>
      <w:r>
        <w:rPr>
          <w:sz w:val="22"/>
          <w:szCs w:val="22"/>
        </w:rPr>
        <w:tab/>
      </w:r>
      <w:r>
        <w:rPr>
          <w:sz w:val="22"/>
          <w:szCs w:val="22"/>
        </w:rPr>
        <w:sym w:font="Wingdings" w:char="0072"/>
      </w:r>
      <w:r>
        <w:rPr>
          <w:sz w:val="22"/>
          <w:szCs w:val="22"/>
        </w:rPr>
        <w:t xml:space="preserve"> Male</w:t>
      </w:r>
      <w:r>
        <w:rPr>
          <w:sz w:val="22"/>
          <w:szCs w:val="22"/>
        </w:rPr>
        <w:tab/>
      </w:r>
      <w:r>
        <w:rPr>
          <w:sz w:val="22"/>
          <w:szCs w:val="22"/>
        </w:rPr>
        <w:sym w:font="Wingdings" w:char="0072"/>
      </w:r>
      <w:r>
        <w:rPr>
          <w:sz w:val="22"/>
          <w:szCs w:val="22"/>
        </w:rPr>
        <w:t xml:space="preserve"> Female</w:t>
      </w:r>
    </w:p>
    <w:p w14:paraId="43C54997" w14:textId="77777777" w:rsidR="00533F01" w:rsidRDefault="00533F01" w:rsidP="00533F01">
      <w:pPr>
        <w:rPr>
          <w:sz w:val="22"/>
          <w:szCs w:val="22"/>
        </w:rPr>
      </w:pPr>
    </w:p>
    <w:p w14:paraId="02A50D7C" w14:textId="77777777" w:rsidR="00533F01" w:rsidRDefault="00533F01" w:rsidP="00533F01">
      <w:pPr>
        <w:rPr>
          <w:sz w:val="22"/>
          <w:szCs w:val="22"/>
        </w:rPr>
      </w:pPr>
      <w:r>
        <w:rPr>
          <w:b/>
          <w:sz w:val="22"/>
          <w:szCs w:val="22"/>
          <w:u w:val="single"/>
        </w:rPr>
        <w:t>Check one of the following Race/Ethnic Group</w:t>
      </w:r>
      <w:r>
        <w:rPr>
          <w:sz w:val="22"/>
          <w:szCs w:val="22"/>
        </w:rPr>
        <w:t>:</w:t>
      </w:r>
    </w:p>
    <w:p w14:paraId="1103098B" w14:textId="77777777" w:rsidR="00533F01" w:rsidRDefault="00533F01" w:rsidP="00533F01">
      <w:pPr>
        <w:rPr>
          <w:sz w:val="22"/>
          <w:szCs w:val="22"/>
        </w:rPr>
      </w:pPr>
      <w:r>
        <w:rPr>
          <w:sz w:val="22"/>
          <w:szCs w:val="22"/>
        </w:rPr>
        <w:tab/>
      </w:r>
    </w:p>
    <w:p w14:paraId="3C91D584" w14:textId="77777777" w:rsidR="00533F01" w:rsidRDefault="00533F01" w:rsidP="00533F01">
      <w:pPr>
        <w:pStyle w:val="BodyText"/>
        <w:rPr>
          <w:sz w:val="22"/>
          <w:szCs w:val="22"/>
        </w:rPr>
      </w:pPr>
      <w:r>
        <w:rPr>
          <w:sz w:val="22"/>
          <w:szCs w:val="22"/>
        </w:rPr>
        <w:sym w:font="Wingdings" w:char="0072"/>
      </w:r>
      <w:r>
        <w:rPr>
          <w:sz w:val="22"/>
          <w:szCs w:val="22"/>
        </w:rPr>
        <w:t xml:space="preserve">  </w:t>
      </w:r>
      <w:r>
        <w:rPr>
          <w:b/>
          <w:sz w:val="22"/>
          <w:szCs w:val="22"/>
        </w:rPr>
        <w:t>Hispanic or Latina</w:t>
      </w:r>
      <w:r>
        <w:rPr>
          <w:sz w:val="22"/>
          <w:szCs w:val="22"/>
        </w:rPr>
        <w:t>—A person of Cuban, Mexican, Puerto Rican, South or Central American, or other Spanish culture or origin regardless of race.</w:t>
      </w:r>
    </w:p>
    <w:p w14:paraId="41B90664" w14:textId="77777777" w:rsidR="00533F01" w:rsidRDefault="00533F01" w:rsidP="00533F01">
      <w:pPr>
        <w:pStyle w:val="BodyText"/>
        <w:rPr>
          <w:sz w:val="22"/>
          <w:szCs w:val="22"/>
        </w:rPr>
      </w:pPr>
      <w:r>
        <w:rPr>
          <w:sz w:val="22"/>
          <w:szCs w:val="22"/>
        </w:rPr>
        <w:sym w:font="Wingdings" w:char="0072"/>
      </w:r>
      <w:r>
        <w:rPr>
          <w:sz w:val="22"/>
          <w:szCs w:val="22"/>
        </w:rPr>
        <w:t xml:space="preserve">  </w:t>
      </w:r>
      <w:r>
        <w:rPr>
          <w:b/>
          <w:sz w:val="22"/>
          <w:szCs w:val="22"/>
        </w:rPr>
        <w:t>White (Not Hispanic or Latino</w:t>
      </w:r>
      <w:r>
        <w:rPr>
          <w:sz w:val="22"/>
          <w:szCs w:val="22"/>
        </w:rPr>
        <w:t xml:space="preserve">)—A person having origins in any of the original peoples of Europe, the Middle East, or North Africa.  </w:t>
      </w:r>
    </w:p>
    <w:p w14:paraId="7236F135" w14:textId="77777777" w:rsidR="00533F01" w:rsidRDefault="00533F01" w:rsidP="00533F01">
      <w:pPr>
        <w:pStyle w:val="BodyText"/>
        <w:rPr>
          <w:sz w:val="22"/>
          <w:szCs w:val="22"/>
        </w:rPr>
      </w:pPr>
      <w:r>
        <w:rPr>
          <w:sz w:val="22"/>
          <w:szCs w:val="22"/>
        </w:rPr>
        <w:sym w:font="Wingdings" w:char="0072"/>
      </w:r>
      <w:r>
        <w:rPr>
          <w:sz w:val="22"/>
          <w:szCs w:val="22"/>
        </w:rPr>
        <w:t xml:space="preserve">  </w:t>
      </w:r>
      <w:r>
        <w:rPr>
          <w:b/>
          <w:sz w:val="22"/>
          <w:szCs w:val="22"/>
        </w:rPr>
        <w:t>Black or African American (Not Hispanic or Latino</w:t>
      </w:r>
      <w:r>
        <w:rPr>
          <w:sz w:val="22"/>
          <w:szCs w:val="22"/>
        </w:rPr>
        <w:t xml:space="preserve">)—A person having origins in any of the black racial groups of Africa. </w:t>
      </w:r>
    </w:p>
    <w:p w14:paraId="40D07803" w14:textId="77777777" w:rsidR="00533F01" w:rsidRDefault="00533F01" w:rsidP="00533F01">
      <w:pPr>
        <w:pStyle w:val="BodyText"/>
        <w:rPr>
          <w:sz w:val="22"/>
          <w:szCs w:val="22"/>
        </w:rPr>
      </w:pPr>
      <w:r>
        <w:rPr>
          <w:sz w:val="22"/>
          <w:szCs w:val="22"/>
        </w:rPr>
        <w:sym w:font="Wingdings" w:char="0072"/>
      </w:r>
      <w:r>
        <w:rPr>
          <w:sz w:val="22"/>
          <w:szCs w:val="22"/>
        </w:rPr>
        <w:t xml:space="preserve">  </w:t>
      </w:r>
      <w:r>
        <w:rPr>
          <w:b/>
          <w:sz w:val="22"/>
          <w:szCs w:val="22"/>
        </w:rPr>
        <w:t>Native Hawaiian or Other Pacific Islander (Not Hispanic or Latino)</w:t>
      </w:r>
      <w:r>
        <w:rPr>
          <w:sz w:val="22"/>
          <w:szCs w:val="22"/>
        </w:rPr>
        <w:t>— A person having origins in any of the peoples of Hawaii, Guam, Samoa, or other Pacific Islands.</w:t>
      </w:r>
    </w:p>
    <w:p w14:paraId="1898EB60" w14:textId="77777777" w:rsidR="00533F01" w:rsidRDefault="00533F01" w:rsidP="00533F01">
      <w:pPr>
        <w:pStyle w:val="BodyText"/>
        <w:rPr>
          <w:sz w:val="22"/>
          <w:szCs w:val="22"/>
        </w:rPr>
      </w:pPr>
      <w:r>
        <w:rPr>
          <w:sz w:val="22"/>
          <w:szCs w:val="22"/>
        </w:rPr>
        <w:sym w:font="Wingdings" w:char="0072"/>
      </w:r>
      <w:r>
        <w:rPr>
          <w:sz w:val="22"/>
          <w:szCs w:val="22"/>
        </w:rPr>
        <w:t xml:space="preserve">  </w:t>
      </w:r>
      <w:r>
        <w:rPr>
          <w:b/>
          <w:sz w:val="22"/>
          <w:szCs w:val="22"/>
        </w:rPr>
        <w:t>Asian (Not Hispanic or Latino</w:t>
      </w:r>
      <w:r>
        <w:rPr>
          <w:sz w:val="22"/>
          <w:szCs w:val="22"/>
        </w:rPr>
        <w:t>)—A person having origins in any of the original peoples of the Far East, Southeast Asia, or the Indian Subcontinent, including, for example Cambodia, China, India, Japan, Korea, Malaysia, Pakistan, the Philippine Islands, Thailand, and Vietnam.</w:t>
      </w:r>
    </w:p>
    <w:p w14:paraId="3D8A8503" w14:textId="77777777" w:rsidR="00533F01" w:rsidRDefault="00533F01" w:rsidP="00533F01">
      <w:pPr>
        <w:pStyle w:val="BodyText"/>
        <w:rPr>
          <w:sz w:val="22"/>
          <w:szCs w:val="22"/>
        </w:rPr>
      </w:pPr>
      <w:r>
        <w:rPr>
          <w:sz w:val="22"/>
          <w:szCs w:val="22"/>
        </w:rPr>
        <w:sym w:font="Wingdings" w:char="0072"/>
      </w:r>
      <w:r>
        <w:rPr>
          <w:sz w:val="22"/>
          <w:szCs w:val="22"/>
        </w:rPr>
        <w:t xml:space="preserve">  </w:t>
      </w:r>
      <w:r>
        <w:rPr>
          <w:b/>
          <w:sz w:val="22"/>
          <w:szCs w:val="22"/>
        </w:rPr>
        <w:t>American Indian or Alaska Native (Not Hispanic or Latino)</w:t>
      </w:r>
      <w:r>
        <w:rPr>
          <w:sz w:val="22"/>
          <w:szCs w:val="22"/>
        </w:rPr>
        <w:t>—A person having origins in any of the original peoples of North and South America (including Central America), and who maintain tribal affiliation or community attachment.</w:t>
      </w:r>
    </w:p>
    <w:p w14:paraId="061D9458" w14:textId="77777777" w:rsidR="00533F01" w:rsidRPr="0086463C" w:rsidRDefault="00533F01" w:rsidP="00533F01">
      <w:pPr>
        <w:pStyle w:val="BodyText"/>
        <w:rPr>
          <w:sz w:val="22"/>
          <w:szCs w:val="22"/>
        </w:rPr>
      </w:pPr>
      <w:r>
        <w:rPr>
          <w:sz w:val="22"/>
          <w:szCs w:val="22"/>
        </w:rPr>
        <w:sym w:font="Wingdings" w:char="0072"/>
      </w:r>
      <w:r>
        <w:rPr>
          <w:sz w:val="22"/>
          <w:szCs w:val="22"/>
        </w:rPr>
        <w:t xml:space="preserve">  </w:t>
      </w:r>
      <w:r w:rsidRPr="0086463C">
        <w:rPr>
          <w:b/>
          <w:bCs/>
          <w:sz w:val="22"/>
          <w:szCs w:val="22"/>
        </w:rPr>
        <w:t>Two or More Races (Not Hispanic or Latino)</w:t>
      </w:r>
      <w:r w:rsidRPr="0086463C">
        <w:rPr>
          <w:sz w:val="22"/>
          <w:szCs w:val="22"/>
        </w:rPr>
        <w:t xml:space="preserve"> – All persons who identify with more than one of the above five races.</w:t>
      </w:r>
    </w:p>
    <w:p w14:paraId="37D095B0" w14:textId="77777777" w:rsidR="00533F01" w:rsidRDefault="00533F01" w:rsidP="00533F01">
      <w:pPr>
        <w:pStyle w:val="BodyText"/>
        <w:rPr>
          <w:sz w:val="22"/>
          <w:szCs w:val="22"/>
        </w:rPr>
      </w:pPr>
    </w:p>
    <w:p w14:paraId="580B50BC" w14:textId="77777777" w:rsidR="00533F01" w:rsidRDefault="00533F01" w:rsidP="00533F01">
      <w:pPr>
        <w:rPr>
          <w:b/>
          <w:sz w:val="22"/>
          <w:szCs w:val="22"/>
          <w:u w:val="single"/>
        </w:rPr>
      </w:pPr>
      <w:r>
        <w:rPr>
          <w:b/>
          <w:sz w:val="22"/>
          <w:szCs w:val="22"/>
          <w:u w:val="single"/>
        </w:rPr>
        <w:t>Check if any of the following are applicable:</w:t>
      </w:r>
    </w:p>
    <w:p w14:paraId="4525274B" w14:textId="77777777" w:rsidR="00533F01" w:rsidRDefault="00533F01" w:rsidP="00533F01">
      <w:pPr>
        <w:rPr>
          <w:sz w:val="22"/>
          <w:szCs w:val="22"/>
        </w:rPr>
      </w:pPr>
    </w:p>
    <w:p w14:paraId="3D6150C6" w14:textId="77777777" w:rsidR="00533F01" w:rsidRDefault="00703560" w:rsidP="00533F01">
      <w:pPr>
        <w:rPr>
          <w:sz w:val="22"/>
          <w:szCs w:val="22"/>
        </w:rPr>
      </w:pPr>
      <w:r>
        <w:rPr>
          <w:noProof/>
        </w:rPr>
        <mc:AlternateContent>
          <mc:Choice Requires="wps">
            <w:drawing>
              <wp:anchor distT="0" distB="0" distL="114300" distR="114300" simplePos="0" relativeHeight="251659264" behindDoc="0" locked="0" layoutInCell="1" allowOverlap="1" wp14:anchorId="32256BB9" wp14:editId="60A262C2">
                <wp:simplePos x="0" y="0"/>
                <wp:positionH relativeFrom="column">
                  <wp:posOffset>5575935</wp:posOffset>
                </wp:positionH>
                <wp:positionV relativeFrom="paragraph">
                  <wp:posOffset>199390</wp:posOffset>
                </wp:positionV>
                <wp:extent cx="1232535" cy="299720"/>
                <wp:effectExtent l="3810" t="0"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03B1" w14:textId="77777777" w:rsidR="00533F01" w:rsidRDefault="00533F01" w:rsidP="00533F01">
                            <w:r>
                              <w:t>Revised 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6BB9" id="Text Box 6" o:spid="_x0000_s1027" type="#_x0000_t202" style="position:absolute;margin-left:439.05pt;margin-top:15.7pt;width:97.0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" filled="f" stroked="f">
                <v:textbox>
                  <w:txbxContent>
                    <w:p w14:paraId="07D603B1" w14:textId="77777777" w:rsidR="00533F01" w:rsidRDefault="00533F01" w:rsidP="00533F01">
                      <w:r>
                        <w:t>Revised 4/08</w:t>
                      </w:r>
                    </w:p>
                  </w:txbxContent>
                </v:textbox>
              </v:shape>
            </w:pict>
          </mc:Fallback>
        </mc:AlternateContent>
      </w:r>
      <w:r w:rsidR="00533F01">
        <w:rPr>
          <w:sz w:val="22"/>
          <w:szCs w:val="22"/>
        </w:rPr>
        <w:sym w:font="Wingdings" w:char="0072"/>
      </w:r>
      <w:r w:rsidR="00533F01">
        <w:rPr>
          <w:sz w:val="22"/>
          <w:szCs w:val="22"/>
        </w:rPr>
        <w:t xml:space="preserve"> Vietnam Era Veteran</w:t>
      </w:r>
      <w:r w:rsidR="00533F01">
        <w:rPr>
          <w:sz w:val="22"/>
          <w:szCs w:val="22"/>
        </w:rPr>
        <w:tab/>
      </w:r>
      <w:r w:rsidR="00533F01">
        <w:rPr>
          <w:sz w:val="22"/>
          <w:szCs w:val="22"/>
        </w:rPr>
        <w:sym w:font="Wingdings" w:char="0072"/>
      </w:r>
      <w:r w:rsidR="00533F01">
        <w:rPr>
          <w:sz w:val="22"/>
          <w:szCs w:val="22"/>
        </w:rPr>
        <w:t xml:space="preserve"> Disabled Veteran</w:t>
      </w:r>
      <w:r w:rsidR="00533F01">
        <w:rPr>
          <w:sz w:val="22"/>
          <w:szCs w:val="22"/>
        </w:rPr>
        <w:tab/>
      </w:r>
      <w:r w:rsidR="00533F01">
        <w:rPr>
          <w:sz w:val="22"/>
          <w:szCs w:val="22"/>
        </w:rPr>
        <w:sym w:font="Wingdings" w:char="0072"/>
      </w:r>
      <w:r w:rsidR="00533F01">
        <w:rPr>
          <w:sz w:val="22"/>
          <w:szCs w:val="22"/>
        </w:rPr>
        <w:t xml:space="preserve"> Disabled Individual</w:t>
      </w:r>
    </w:p>
    <w:p w14:paraId="59647E51" w14:textId="77777777" w:rsidR="00A768E2" w:rsidRDefault="00703560" w:rsidP="00533F01">
      <w:pPr>
        <w:jc w:val="both"/>
      </w:pPr>
      <w:r>
        <w:rPr>
          <w:noProof/>
          <w:sz w:val="20"/>
        </w:rPr>
        <mc:AlternateContent>
          <mc:Choice Requires="wps">
            <w:drawing>
              <wp:anchor distT="0" distB="0" distL="114300" distR="114300" simplePos="0" relativeHeight="251655168" behindDoc="0" locked="0" layoutInCell="1" allowOverlap="1" wp14:anchorId="50B3A26A" wp14:editId="166A929A">
                <wp:simplePos x="0" y="0"/>
                <wp:positionH relativeFrom="column">
                  <wp:posOffset>13335</wp:posOffset>
                </wp:positionH>
                <wp:positionV relativeFrom="paragraph">
                  <wp:posOffset>71120</wp:posOffset>
                </wp:positionV>
                <wp:extent cx="6781800" cy="0"/>
                <wp:effectExtent l="22860" t="23495" r="24765" b="241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9B0EB"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535.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" strokeweight="3pt"/>
            </w:pict>
          </mc:Fallback>
        </mc:AlternateContent>
      </w:r>
    </w:p>
    <w:sectPr w:rsidR="00A768E2" w:rsidSect="00533F0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432" w:right="720" w:bottom="432"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CA6F" w14:textId="77777777" w:rsidR="00765B10" w:rsidRDefault="00765B10">
      <w:r>
        <w:separator/>
      </w:r>
    </w:p>
  </w:endnote>
  <w:endnote w:type="continuationSeparator" w:id="0">
    <w:p w14:paraId="32C187CA" w14:textId="77777777" w:rsidR="00765B10" w:rsidRDefault="0076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A4AE" w14:textId="77777777" w:rsidR="00F31DB2" w:rsidRDefault="00F31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664F" w14:textId="77777777" w:rsidR="00F31DB2" w:rsidRDefault="00F31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0BAC" w14:textId="77777777" w:rsidR="00F31DB2" w:rsidRDefault="00F3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435C" w14:textId="77777777" w:rsidR="00765B10" w:rsidRDefault="00765B10">
      <w:r>
        <w:separator/>
      </w:r>
    </w:p>
  </w:footnote>
  <w:footnote w:type="continuationSeparator" w:id="0">
    <w:p w14:paraId="70E034AD" w14:textId="77777777" w:rsidR="00765B10" w:rsidRDefault="0076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E485" w14:textId="77777777" w:rsidR="00F31DB2" w:rsidRDefault="00F31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CF68" w14:textId="77777777" w:rsidR="00F31DB2" w:rsidRDefault="00F31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0125" w14:textId="77777777" w:rsidR="00F31DB2" w:rsidRDefault="00F31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C2"/>
    <w:rsid w:val="000013C8"/>
    <w:rsid w:val="00057BE9"/>
    <w:rsid w:val="00297F34"/>
    <w:rsid w:val="00390DFD"/>
    <w:rsid w:val="004263C2"/>
    <w:rsid w:val="00446CE3"/>
    <w:rsid w:val="00533F01"/>
    <w:rsid w:val="005C1E02"/>
    <w:rsid w:val="005C5EE9"/>
    <w:rsid w:val="006722B9"/>
    <w:rsid w:val="00703560"/>
    <w:rsid w:val="00736D17"/>
    <w:rsid w:val="00765B10"/>
    <w:rsid w:val="00890834"/>
    <w:rsid w:val="00A768E2"/>
    <w:rsid w:val="00A84077"/>
    <w:rsid w:val="00B24709"/>
    <w:rsid w:val="00F3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FC30"/>
  <w15:docId w15:val="{E5396535-EA82-4C1D-9DFF-49F604DF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F01"/>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533F01"/>
    <w:pPr>
      <w:keepNext/>
      <w:jc w:val="center"/>
      <w:outlineLvl w:val="0"/>
    </w:pPr>
    <w:rPr>
      <w:b/>
      <w:bCs/>
    </w:rPr>
  </w:style>
  <w:style w:type="paragraph" w:styleId="Heading2">
    <w:name w:val="heading 2"/>
    <w:basedOn w:val="Normal"/>
    <w:next w:val="Normal"/>
    <w:link w:val="Heading2Char"/>
    <w:qFormat/>
    <w:rsid w:val="00533F01"/>
    <w:pPr>
      <w:keepNext/>
      <w:widowControl/>
      <w:autoSpaceDE/>
      <w:autoSpaceDN/>
      <w:adjustRightInd/>
      <w:jc w:val="both"/>
      <w:outlineLvl w:val="1"/>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3F01"/>
    <w:rPr>
      <w:rFonts w:ascii="Times New Roman" w:eastAsia="Times New Roman" w:hAnsi="Times New Roman" w:cs="Times New Roman"/>
      <w:i/>
      <w:iCs/>
      <w:sz w:val="24"/>
      <w:szCs w:val="20"/>
    </w:rPr>
  </w:style>
  <w:style w:type="paragraph" w:styleId="BodyText">
    <w:name w:val="Body Text"/>
    <w:basedOn w:val="Normal"/>
    <w:link w:val="BodyTextChar"/>
    <w:rsid w:val="00533F01"/>
    <w:pPr>
      <w:widowControl/>
      <w:autoSpaceDE/>
      <w:autoSpaceDN/>
      <w:adjustRightInd/>
      <w:jc w:val="both"/>
    </w:pPr>
    <w:rPr>
      <w:szCs w:val="20"/>
    </w:rPr>
  </w:style>
  <w:style w:type="character" w:customStyle="1" w:styleId="BodyTextChar">
    <w:name w:val="Body Text Char"/>
    <w:basedOn w:val="DefaultParagraphFont"/>
    <w:link w:val="BodyText"/>
    <w:rsid w:val="00533F01"/>
    <w:rPr>
      <w:rFonts w:ascii="Times New Roman" w:eastAsia="Times New Roman" w:hAnsi="Times New Roman" w:cs="Times New Roman"/>
      <w:sz w:val="24"/>
      <w:szCs w:val="20"/>
    </w:rPr>
  </w:style>
  <w:style w:type="paragraph" w:styleId="BodyText3">
    <w:name w:val="Body Text 3"/>
    <w:basedOn w:val="Normal"/>
    <w:link w:val="BodyText3Char"/>
    <w:rsid w:val="00533F01"/>
    <w:rPr>
      <w:sz w:val="20"/>
    </w:rPr>
  </w:style>
  <w:style w:type="character" w:customStyle="1" w:styleId="BodyText3Char">
    <w:name w:val="Body Text 3 Char"/>
    <w:basedOn w:val="DefaultParagraphFont"/>
    <w:link w:val="BodyText3"/>
    <w:rsid w:val="00533F01"/>
    <w:rPr>
      <w:rFonts w:ascii="Times New Roman" w:eastAsia="Times New Roman" w:hAnsi="Times New Roman" w:cs="Times New Roman"/>
      <w:sz w:val="20"/>
      <w:szCs w:val="24"/>
    </w:rPr>
  </w:style>
  <w:style w:type="paragraph" w:styleId="Header">
    <w:name w:val="header"/>
    <w:basedOn w:val="Normal"/>
    <w:link w:val="HeaderChar"/>
    <w:rsid w:val="00533F01"/>
    <w:pPr>
      <w:tabs>
        <w:tab w:val="center" w:pos="4320"/>
        <w:tab w:val="right" w:pos="8640"/>
      </w:tabs>
    </w:pPr>
  </w:style>
  <w:style w:type="character" w:customStyle="1" w:styleId="HeaderChar">
    <w:name w:val="Header Char"/>
    <w:basedOn w:val="DefaultParagraphFont"/>
    <w:link w:val="Header"/>
    <w:rsid w:val="00533F01"/>
    <w:rPr>
      <w:rFonts w:ascii="Times New Roman" w:eastAsia="Times New Roman" w:hAnsi="Times New Roman" w:cs="Times New Roman"/>
      <w:sz w:val="24"/>
      <w:szCs w:val="24"/>
    </w:rPr>
  </w:style>
  <w:style w:type="paragraph" w:styleId="Footer">
    <w:name w:val="footer"/>
    <w:basedOn w:val="Normal"/>
    <w:link w:val="FooterChar"/>
    <w:rsid w:val="00533F01"/>
    <w:pPr>
      <w:tabs>
        <w:tab w:val="center" w:pos="4320"/>
        <w:tab w:val="right" w:pos="8640"/>
      </w:tabs>
    </w:pPr>
  </w:style>
  <w:style w:type="character" w:customStyle="1" w:styleId="FooterChar">
    <w:name w:val="Footer Char"/>
    <w:basedOn w:val="DefaultParagraphFont"/>
    <w:link w:val="Footer"/>
    <w:rsid w:val="00533F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F01"/>
    <w:rPr>
      <w:rFonts w:ascii="Tahoma" w:hAnsi="Tahoma" w:cs="Tahoma"/>
      <w:sz w:val="16"/>
      <w:szCs w:val="16"/>
    </w:rPr>
  </w:style>
  <w:style w:type="character" w:customStyle="1" w:styleId="BalloonTextChar">
    <w:name w:val="Balloon Text Char"/>
    <w:basedOn w:val="DefaultParagraphFont"/>
    <w:link w:val="BalloonText"/>
    <w:uiPriority w:val="99"/>
    <w:semiHidden/>
    <w:rsid w:val="00533F01"/>
    <w:rPr>
      <w:rFonts w:ascii="Tahoma" w:eastAsia="Times New Roman" w:hAnsi="Tahoma" w:cs="Tahoma"/>
      <w:sz w:val="16"/>
      <w:szCs w:val="16"/>
    </w:rPr>
  </w:style>
  <w:style w:type="table" w:styleId="TableGrid">
    <w:name w:val="Table Grid"/>
    <w:basedOn w:val="TableNormal"/>
    <w:uiPriority w:val="59"/>
    <w:rsid w:val="005C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HR%20Resources\Forms\APPLICATION%20FOR%20EMPLOYMENT%20unprot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EMPLOYMENT unprotected</Template>
  <TotalTime>0</TotalTime>
  <Pages>6</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DeHaas</dc:creator>
  <cp:lastModifiedBy>Jennifer Bauman</cp:lastModifiedBy>
  <cp:revision>2</cp:revision>
  <cp:lastPrinted>2014-07-07T16:59:00Z</cp:lastPrinted>
  <dcterms:created xsi:type="dcterms:W3CDTF">2022-02-22T14:13:00Z</dcterms:created>
  <dcterms:modified xsi:type="dcterms:W3CDTF">2022-02-22T14:13:00Z</dcterms:modified>
</cp:coreProperties>
</file>